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B8AB" w14:textId="33976701" w:rsidR="00615D75" w:rsidRDefault="001572EB" w:rsidP="007B78AA">
      <w:pPr>
        <w:ind w:left="230" w:hanging="230"/>
        <w:rPr>
          <w:color w:val="000000" w:themeColor="text1"/>
          <w:sz w:val="24"/>
          <w:szCs w:val="24"/>
        </w:rPr>
      </w:pPr>
      <w:r w:rsidRPr="001572EB">
        <w:rPr>
          <w:rFonts w:hint="eastAsia"/>
          <w:sz w:val="24"/>
          <w:szCs w:val="24"/>
        </w:rPr>
        <w:t xml:space="preserve">　</w:t>
      </w:r>
    </w:p>
    <w:p w14:paraId="356660BB"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様式第１号（第１０条関係）</w:t>
      </w:r>
    </w:p>
    <w:p w14:paraId="3399BCA0" w14:textId="77777777" w:rsidR="00615D75" w:rsidRPr="00615D75" w:rsidRDefault="00615D75" w:rsidP="00615D75">
      <w:pPr>
        <w:snapToGrid w:val="0"/>
        <w:ind w:left="190" w:hanging="190"/>
        <w:jc w:val="righ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年　　月　　日</w:t>
      </w:r>
    </w:p>
    <w:p w14:paraId="2BE6260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441"/>
      </w:tblGrid>
      <w:tr w:rsidR="00615D75" w:rsidRPr="00615D75" w14:paraId="725F33D8" w14:textId="77777777" w:rsidTr="00260711">
        <w:tc>
          <w:tcPr>
            <w:tcW w:w="2053" w:type="dxa"/>
            <w:shd w:val="clear" w:color="auto" w:fill="auto"/>
          </w:tcPr>
          <w:p w14:paraId="374DEDEE"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入札件名</w:t>
            </w:r>
          </w:p>
        </w:tc>
        <w:tc>
          <w:tcPr>
            <w:tcW w:w="6441" w:type="dxa"/>
            <w:shd w:val="clear" w:color="auto" w:fill="auto"/>
          </w:tcPr>
          <w:p w14:paraId="43AD81F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028A3E1" w14:textId="77777777" w:rsidTr="00260711">
        <w:tc>
          <w:tcPr>
            <w:tcW w:w="2053" w:type="dxa"/>
            <w:shd w:val="clear" w:color="auto" w:fill="auto"/>
          </w:tcPr>
          <w:p w14:paraId="4954ED3D"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入札額（税抜）</w:t>
            </w:r>
          </w:p>
        </w:tc>
        <w:tc>
          <w:tcPr>
            <w:tcW w:w="6441" w:type="dxa"/>
            <w:shd w:val="clear" w:color="auto" w:fill="auto"/>
          </w:tcPr>
          <w:p w14:paraId="5A1E1C1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　　　　　　　　　　　　　　　　　　　　　　　円</w:t>
            </w:r>
          </w:p>
        </w:tc>
      </w:tr>
      <w:tr w:rsidR="00615D75" w:rsidRPr="00615D75" w14:paraId="0FF931B3" w14:textId="77777777" w:rsidTr="00260711">
        <w:tc>
          <w:tcPr>
            <w:tcW w:w="2053" w:type="dxa"/>
            <w:shd w:val="clear" w:color="auto" w:fill="auto"/>
          </w:tcPr>
          <w:p w14:paraId="4223BC70"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商号又は名称</w:t>
            </w:r>
          </w:p>
          <w:p w14:paraId="7000FC63"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代表者名</w:t>
            </w:r>
          </w:p>
        </w:tc>
        <w:tc>
          <w:tcPr>
            <w:tcW w:w="6441" w:type="dxa"/>
            <w:shd w:val="clear" w:color="auto" w:fill="auto"/>
          </w:tcPr>
          <w:p w14:paraId="70DF4AC9" w14:textId="77777777" w:rsidR="00615D75" w:rsidRPr="00615D75" w:rsidRDefault="00615D75" w:rsidP="00615D75">
            <w:pPr>
              <w:snapToGrid w:val="0"/>
              <w:ind w:left="190" w:hanging="190"/>
              <w:rPr>
                <w:rFonts w:asciiTheme="majorEastAsia" w:eastAsiaTheme="majorEastAsia" w:hAnsiTheme="majorEastAsia"/>
                <w:sz w:val="20"/>
                <w:szCs w:val="20"/>
              </w:rPr>
            </w:pPr>
          </w:p>
          <w:p w14:paraId="414505B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　　　　　　　　　　　　　　　　　　　　　　　印</w:t>
            </w:r>
          </w:p>
        </w:tc>
      </w:tr>
      <w:tr w:rsidR="00615D75" w:rsidRPr="00615D75" w14:paraId="59C70793" w14:textId="77777777" w:rsidTr="00260711">
        <w:tc>
          <w:tcPr>
            <w:tcW w:w="2053" w:type="dxa"/>
            <w:shd w:val="clear" w:color="auto" w:fill="auto"/>
          </w:tcPr>
          <w:p w14:paraId="65F448F0"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回答者職氏名</w:t>
            </w:r>
          </w:p>
        </w:tc>
        <w:tc>
          <w:tcPr>
            <w:tcW w:w="6441" w:type="dxa"/>
            <w:shd w:val="clear" w:color="auto" w:fill="auto"/>
          </w:tcPr>
          <w:p w14:paraId="679EFFC5"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　　　　　　　　　　　　　　　　　　　　　　　</w:t>
            </w:r>
          </w:p>
        </w:tc>
      </w:tr>
      <w:tr w:rsidR="00615D75" w:rsidRPr="00615D75" w14:paraId="503B259F" w14:textId="77777777" w:rsidTr="00260711">
        <w:trPr>
          <w:trHeight w:val="330"/>
        </w:trPr>
        <w:tc>
          <w:tcPr>
            <w:tcW w:w="2053" w:type="dxa"/>
            <w:shd w:val="clear" w:color="auto" w:fill="auto"/>
          </w:tcPr>
          <w:p w14:paraId="437A788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連絡先</w:t>
            </w:r>
          </w:p>
        </w:tc>
        <w:tc>
          <w:tcPr>
            <w:tcW w:w="6441" w:type="dxa"/>
            <w:shd w:val="clear" w:color="auto" w:fill="auto"/>
          </w:tcPr>
          <w:p w14:paraId="4C6EC2FC"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081F2A12" w14:textId="77777777" w:rsidR="00615D75" w:rsidRPr="00615D75" w:rsidRDefault="00615D75" w:rsidP="00615D75">
      <w:pPr>
        <w:snapToGrid w:val="0"/>
        <w:ind w:left="190" w:hanging="190"/>
        <w:rPr>
          <w:rFonts w:asciiTheme="majorEastAsia" w:eastAsiaTheme="majorEastAsia" w:hAnsiTheme="majorEastAsia"/>
          <w:sz w:val="20"/>
          <w:szCs w:val="20"/>
        </w:rPr>
      </w:pPr>
    </w:p>
    <w:p w14:paraId="2E9D97D5"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低入札価格調査に係る関係資料を提出します。</w:t>
      </w:r>
    </w:p>
    <w:p w14:paraId="6ED68F0F" w14:textId="77777777" w:rsidR="00615D75" w:rsidRPr="00615D75" w:rsidRDefault="00615D75" w:rsidP="00615D75">
      <w:pPr>
        <w:snapToGrid w:val="0"/>
        <w:ind w:left="190" w:hanging="190"/>
        <w:rPr>
          <w:rFonts w:asciiTheme="majorEastAsia" w:eastAsiaTheme="majorEastAsia" w:hAnsiTheme="majorEastAsia"/>
          <w:sz w:val="20"/>
          <w:szCs w:val="20"/>
        </w:rPr>
      </w:pPr>
    </w:p>
    <w:p w14:paraId="383B13A2"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当該価格で入札した理由及び信用状況等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615D75" w:rsidRPr="00615D75" w14:paraId="5465BC1E" w14:textId="77777777" w:rsidTr="00260711">
        <w:tc>
          <w:tcPr>
            <w:tcW w:w="8702" w:type="dxa"/>
          </w:tcPr>
          <w:p w14:paraId="4D6CF7F5"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【当該価格で入札した理由】</w:t>
            </w:r>
          </w:p>
          <w:p w14:paraId="52B073FE" w14:textId="032BE4D6" w:rsidR="00886967" w:rsidRPr="001A711F" w:rsidRDefault="00886967" w:rsidP="00615D75">
            <w:pPr>
              <w:snapToGrid w:val="0"/>
              <w:ind w:left="190" w:hanging="190"/>
              <w:rPr>
                <w:rFonts w:asciiTheme="majorEastAsia" w:eastAsiaTheme="majorEastAsia" w:hAnsiTheme="majorEastAsia"/>
                <w:b/>
                <w:bCs/>
                <w:sz w:val="20"/>
                <w:szCs w:val="20"/>
              </w:rPr>
            </w:pPr>
            <w:r>
              <w:rPr>
                <w:rFonts w:asciiTheme="majorEastAsia" w:eastAsiaTheme="majorEastAsia" w:hAnsiTheme="majorEastAsia" w:hint="eastAsia"/>
                <w:sz w:val="20"/>
                <w:szCs w:val="20"/>
              </w:rPr>
              <w:t xml:space="preserve">　　</w:t>
            </w:r>
            <w:r w:rsidR="00306CDC" w:rsidRPr="001A711F">
              <w:rPr>
                <w:rFonts w:asciiTheme="majorEastAsia" w:eastAsiaTheme="majorEastAsia" w:hAnsiTheme="majorEastAsia" w:hint="eastAsia"/>
                <w:b/>
                <w:bCs/>
                <w:color w:val="FF0000"/>
                <w:sz w:val="20"/>
                <w:szCs w:val="20"/>
              </w:rPr>
              <w:t>記載</w:t>
            </w:r>
            <w:r w:rsidRPr="001A711F">
              <w:rPr>
                <w:rFonts w:asciiTheme="majorEastAsia" w:eastAsiaTheme="majorEastAsia" w:hAnsiTheme="majorEastAsia" w:hint="eastAsia"/>
                <w:b/>
                <w:bCs/>
                <w:color w:val="FF0000"/>
                <w:sz w:val="20"/>
                <w:szCs w:val="20"/>
              </w:rPr>
              <w:t>例</w:t>
            </w:r>
          </w:p>
          <w:p w14:paraId="68713E21" w14:textId="63AEDF4D" w:rsidR="00615D75" w:rsidRPr="00886967" w:rsidRDefault="00886967" w:rsidP="00886967">
            <w:pPr>
              <w:snapToGrid w:val="0"/>
              <w:ind w:leftChars="100" w:left="210" w:firstLineChars="100" w:firstLine="190"/>
              <w:rPr>
                <w:rFonts w:asciiTheme="majorEastAsia" w:eastAsiaTheme="majorEastAsia" w:hAnsiTheme="majorEastAsia"/>
                <w:color w:val="FF0000"/>
                <w:sz w:val="20"/>
                <w:szCs w:val="20"/>
              </w:rPr>
            </w:pPr>
            <w:r w:rsidRPr="00886967">
              <w:rPr>
                <w:rFonts w:asciiTheme="majorEastAsia" w:eastAsiaTheme="majorEastAsia" w:hAnsiTheme="majorEastAsia" w:hint="eastAsia"/>
                <w:color w:val="FF0000"/>
                <w:sz w:val="20"/>
                <w:szCs w:val="20"/>
              </w:rPr>
              <w:t>本工事について、当社積算</w:t>
            </w:r>
            <w:r w:rsidR="00671892">
              <w:rPr>
                <w:rFonts w:asciiTheme="majorEastAsia" w:eastAsiaTheme="majorEastAsia" w:hAnsiTheme="majorEastAsia" w:hint="eastAsia"/>
                <w:color w:val="FF0000"/>
                <w:sz w:val="20"/>
                <w:szCs w:val="20"/>
              </w:rPr>
              <w:t>による</w:t>
            </w:r>
            <w:r w:rsidRPr="00886967">
              <w:rPr>
                <w:rFonts w:asciiTheme="majorEastAsia" w:eastAsiaTheme="majorEastAsia" w:hAnsiTheme="majorEastAsia" w:hint="eastAsia"/>
                <w:color w:val="FF0000"/>
                <w:sz w:val="20"/>
                <w:szCs w:val="20"/>
              </w:rPr>
              <w:t>金額</w:t>
            </w:r>
            <w:r w:rsidR="00671892">
              <w:rPr>
                <w:rFonts w:asciiTheme="majorEastAsia" w:eastAsiaTheme="majorEastAsia" w:hAnsiTheme="majorEastAsia" w:hint="eastAsia"/>
                <w:color w:val="FF0000"/>
                <w:sz w:val="20"/>
                <w:szCs w:val="20"/>
              </w:rPr>
              <w:t>は</w:t>
            </w:r>
            <w:r w:rsidRPr="00886967">
              <w:rPr>
                <w:rFonts w:asciiTheme="majorEastAsia" w:eastAsiaTheme="majorEastAsia" w:hAnsiTheme="majorEastAsia" w:hint="eastAsia"/>
                <w:color w:val="FF0000"/>
                <w:sz w:val="20"/>
                <w:szCs w:val="20"/>
              </w:rPr>
              <w:t>○○○○円</w:t>
            </w:r>
            <w:r w:rsidR="00671892">
              <w:rPr>
                <w:rFonts w:asciiTheme="majorEastAsia" w:eastAsiaTheme="majorEastAsia" w:hAnsiTheme="majorEastAsia" w:hint="eastAsia"/>
                <w:color w:val="FF0000"/>
                <w:sz w:val="20"/>
                <w:szCs w:val="20"/>
              </w:rPr>
              <w:t>であり</w:t>
            </w:r>
            <w:r w:rsidRPr="00886967">
              <w:rPr>
                <w:rFonts w:asciiTheme="majorEastAsia" w:eastAsiaTheme="majorEastAsia" w:hAnsiTheme="majorEastAsia" w:hint="eastAsia"/>
                <w:color w:val="FF0000"/>
                <w:sz w:val="20"/>
                <w:szCs w:val="20"/>
              </w:rPr>
              <w:t>、経費削減等により○○○○円を縮減することが可能であ</w:t>
            </w:r>
            <w:r w:rsidR="00671892">
              <w:rPr>
                <w:rFonts w:asciiTheme="majorEastAsia" w:eastAsiaTheme="majorEastAsia" w:hAnsiTheme="majorEastAsia" w:hint="eastAsia"/>
                <w:color w:val="FF0000"/>
                <w:sz w:val="20"/>
                <w:szCs w:val="20"/>
              </w:rPr>
              <w:t>ることから</w:t>
            </w:r>
            <w:r w:rsidRPr="00886967">
              <w:rPr>
                <w:rFonts w:asciiTheme="majorEastAsia" w:eastAsiaTheme="majorEastAsia" w:hAnsiTheme="majorEastAsia" w:hint="eastAsia"/>
                <w:color w:val="FF0000"/>
                <w:sz w:val="20"/>
                <w:szCs w:val="20"/>
              </w:rPr>
              <w:t>、○○○○円で応札いたしました。</w:t>
            </w:r>
          </w:p>
          <w:p w14:paraId="089D858F" w14:textId="77777777" w:rsidR="0047324E" w:rsidRDefault="00886967" w:rsidP="00615D75">
            <w:pPr>
              <w:snapToGrid w:val="0"/>
              <w:ind w:left="190" w:hanging="190"/>
              <w:rPr>
                <w:rFonts w:asciiTheme="majorEastAsia" w:eastAsiaTheme="majorEastAsia" w:hAnsiTheme="majorEastAsia"/>
                <w:color w:val="FF0000"/>
                <w:sz w:val="20"/>
                <w:szCs w:val="20"/>
              </w:rPr>
            </w:pPr>
            <w:r w:rsidRPr="00886967">
              <w:rPr>
                <w:rFonts w:asciiTheme="majorEastAsia" w:eastAsiaTheme="majorEastAsia" w:hAnsiTheme="majorEastAsia" w:hint="eastAsia"/>
                <w:color w:val="FF0000"/>
                <w:sz w:val="20"/>
                <w:szCs w:val="20"/>
              </w:rPr>
              <w:t xml:space="preserve">　　</w:t>
            </w:r>
          </w:p>
          <w:p w14:paraId="5B6966CE" w14:textId="18657DF3" w:rsidR="00615D75" w:rsidRPr="00886967" w:rsidRDefault="00886967" w:rsidP="0047324E">
            <w:pPr>
              <w:snapToGrid w:val="0"/>
              <w:ind w:leftChars="100" w:left="210" w:firstLineChars="100" w:firstLine="190"/>
              <w:rPr>
                <w:rFonts w:asciiTheme="majorEastAsia" w:eastAsiaTheme="majorEastAsia" w:hAnsiTheme="majorEastAsia"/>
                <w:color w:val="FF0000"/>
                <w:sz w:val="20"/>
                <w:szCs w:val="20"/>
              </w:rPr>
            </w:pPr>
            <w:r w:rsidRPr="00886967">
              <w:rPr>
                <w:rFonts w:asciiTheme="majorEastAsia" w:eastAsiaTheme="majorEastAsia" w:hAnsiTheme="majorEastAsia" w:hint="eastAsia"/>
                <w:color w:val="FF0000"/>
                <w:sz w:val="20"/>
                <w:szCs w:val="20"/>
              </w:rPr>
              <w:t>経費削減等</w:t>
            </w:r>
            <w:r w:rsidR="00306CDC">
              <w:rPr>
                <w:rFonts w:asciiTheme="majorEastAsia" w:eastAsiaTheme="majorEastAsia" w:hAnsiTheme="majorEastAsia" w:hint="eastAsia"/>
                <w:color w:val="FF0000"/>
                <w:sz w:val="20"/>
                <w:szCs w:val="20"/>
              </w:rPr>
              <w:t>の理由</w:t>
            </w:r>
            <w:r w:rsidRPr="00886967">
              <w:rPr>
                <w:rFonts w:asciiTheme="majorEastAsia" w:eastAsiaTheme="majorEastAsia" w:hAnsiTheme="majorEastAsia" w:hint="eastAsia"/>
                <w:color w:val="FF0000"/>
                <w:sz w:val="20"/>
                <w:szCs w:val="20"/>
              </w:rPr>
              <w:t>については、下記のとおりです。</w:t>
            </w:r>
          </w:p>
          <w:p w14:paraId="7599DF79" w14:textId="77777777" w:rsidR="00615D75" w:rsidRPr="00615D75" w:rsidRDefault="00615D75" w:rsidP="00615D75">
            <w:pPr>
              <w:snapToGrid w:val="0"/>
              <w:ind w:left="190" w:hanging="190"/>
              <w:rPr>
                <w:rFonts w:asciiTheme="majorEastAsia" w:eastAsiaTheme="majorEastAsia" w:hAnsiTheme="majorEastAsia"/>
                <w:sz w:val="20"/>
                <w:szCs w:val="20"/>
              </w:rPr>
            </w:pPr>
          </w:p>
          <w:p w14:paraId="2B1F21B7" w14:textId="2D1C557C" w:rsidR="00615D75" w:rsidRPr="00615D75" w:rsidRDefault="00886967" w:rsidP="00615D75">
            <w:pPr>
              <w:snapToGrid w:val="0"/>
              <w:ind w:left="190"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645D2D97" w14:textId="77777777" w:rsidR="00615D75" w:rsidRPr="00615D75" w:rsidRDefault="00615D75" w:rsidP="00615D75">
            <w:pPr>
              <w:snapToGrid w:val="0"/>
              <w:ind w:left="190" w:hanging="190"/>
              <w:rPr>
                <w:rFonts w:asciiTheme="majorEastAsia" w:eastAsiaTheme="majorEastAsia" w:hAnsiTheme="majorEastAsia"/>
                <w:sz w:val="20"/>
                <w:szCs w:val="20"/>
              </w:rPr>
            </w:pPr>
          </w:p>
          <w:p w14:paraId="65AAD7F7" w14:textId="77777777" w:rsidR="00615D75" w:rsidRPr="00615D75" w:rsidRDefault="00615D75" w:rsidP="00615D75">
            <w:pPr>
              <w:snapToGrid w:val="0"/>
              <w:ind w:left="190" w:hanging="190"/>
              <w:rPr>
                <w:rFonts w:asciiTheme="majorEastAsia" w:eastAsiaTheme="majorEastAsia" w:hAnsiTheme="majorEastAsia"/>
                <w:sz w:val="20"/>
                <w:szCs w:val="20"/>
              </w:rPr>
            </w:pPr>
          </w:p>
          <w:p w14:paraId="662BFDF6" w14:textId="77777777" w:rsidR="00615D75" w:rsidRPr="00615D75" w:rsidRDefault="00615D75" w:rsidP="00615D75">
            <w:pPr>
              <w:snapToGrid w:val="0"/>
              <w:ind w:left="190" w:hanging="190"/>
              <w:rPr>
                <w:rFonts w:asciiTheme="majorEastAsia" w:eastAsiaTheme="majorEastAsia" w:hAnsiTheme="majorEastAsia"/>
                <w:sz w:val="20"/>
                <w:szCs w:val="20"/>
              </w:rPr>
            </w:pPr>
          </w:p>
          <w:p w14:paraId="40BAC166" w14:textId="77777777" w:rsidR="00615D75" w:rsidRPr="00615D75" w:rsidRDefault="00615D75" w:rsidP="00615D75">
            <w:pPr>
              <w:snapToGrid w:val="0"/>
              <w:ind w:left="190" w:hanging="190"/>
              <w:rPr>
                <w:rFonts w:asciiTheme="majorEastAsia" w:eastAsiaTheme="majorEastAsia" w:hAnsiTheme="majorEastAsia"/>
                <w:sz w:val="20"/>
                <w:szCs w:val="20"/>
              </w:rPr>
            </w:pPr>
          </w:p>
          <w:p w14:paraId="579A49A2" w14:textId="77777777" w:rsidR="00615D75" w:rsidRPr="00615D75" w:rsidRDefault="00615D75" w:rsidP="00615D75">
            <w:pPr>
              <w:snapToGrid w:val="0"/>
              <w:ind w:left="190" w:hanging="190"/>
              <w:rPr>
                <w:rFonts w:asciiTheme="majorEastAsia" w:eastAsiaTheme="majorEastAsia" w:hAnsiTheme="majorEastAsia"/>
                <w:sz w:val="20"/>
                <w:szCs w:val="20"/>
              </w:rPr>
            </w:pPr>
          </w:p>
          <w:p w14:paraId="5507B50D" w14:textId="77777777" w:rsidR="00615D75" w:rsidRPr="00615D75" w:rsidRDefault="00615D75" w:rsidP="00615D75">
            <w:pPr>
              <w:snapToGrid w:val="0"/>
              <w:ind w:left="190" w:hanging="190"/>
              <w:rPr>
                <w:rFonts w:asciiTheme="majorEastAsia" w:eastAsiaTheme="majorEastAsia" w:hAnsiTheme="majorEastAsia"/>
                <w:sz w:val="20"/>
                <w:szCs w:val="20"/>
              </w:rPr>
            </w:pPr>
          </w:p>
          <w:p w14:paraId="23B98E76" w14:textId="77777777" w:rsidR="00615D75" w:rsidRPr="00615D75" w:rsidRDefault="00615D75" w:rsidP="00615D75">
            <w:pPr>
              <w:snapToGrid w:val="0"/>
              <w:ind w:left="190" w:hanging="190"/>
              <w:rPr>
                <w:rFonts w:asciiTheme="majorEastAsia" w:eastAsiaTheme="majorEastAsia" w:hAnsiTheme="majorEastAsia"/>
                <w:sz w:val="20"/>
                <w:szCs w:val="20"/>
              </w:rPr>
            </w:pPr>
          </w:p>
          <w:p w14:paraId="209B1D6F" w14:textId="77777777" w:rsidR="00615D75" w:rsidRPr="00615D75" w:rsidRDefault="00615D75" w:rsidP="00615D75">
            <w:pPr>
              <w:snapToGrid w:val="0"/>
              <w:ind w:left="190" w:hanging="190"/>
              <w:rPr>
                <w:rFonts w:asciiTheme="majorEastAsia" w:eastAsiaTheme="majorEastAsia" w:hAnsiTheme="majorEastAsia"/>
                <w:sz w:val="20"/>
                <w:szCs w:val="20"/>
              </w:rPr>
            </w:pPr>
          </w:p>
          <w:p w14:paraId="79C4F99F" w14:textId="77777777" w:rsidR="00615D75" w:rsidRPr="00615D75" w:rsidRDefault="00615D75" w:rsidP="00615D75">
            <w:pPr>
              <w:snapToGrid w:val="0"/>
              <w:ind w:left="190" w:hanging="190"/>
              <w:rPr>
                <w:rFonts w:asciiTheme="majorEastAsia" w:eastAsiaTheme="majorEastAsia" w:hAnsiTheme="majorEastAsia"/>
                <w:sz w:val="20"/>
                <w:szCs w:val="20"/>
              </w:rPr>
            </w:pPr>
          </w:p>
          <w:p w14:paraId="14A941D9" w14:textId="77777777" w:rsidR="00615D75" w:rsidRPr="00615D75" w:rsidRDefault="00615D75" w:rsidP="00615D75">
            <w:pPr>
              <w:snapToGrid w:val="0"/>
              <w:ind w:left="190" w:hanging="190"/>
              <w:rPr>
                <w:rFonts w:asciiTheme="majorEastAsia" w:eastAsiaTheme="majorEastAsia" w:hAnsiTheme="majorEastAsia"/>
                <w:sz w:val="20"/>
                <w:szCs w:val="20"/>
              </w:rPr>
            </w:pPr>
          </w:p>
          <w:p w14:paraId="3C4FE9B0" w14:textId="77777777" w:rsidR="00615D75" w:rsidRPr="00615D75" w:rsidRDefault="00615D75" w:rsidP="00615D75">
            <w:pPr>
              <w:snapToGrid w:val="0"/>
              <w:ind w:left="190" w:hanging="190"/>
              <w:rPr>
                <w:rFonts w:asciiTheme="majorEastAsia" w:eastAsiaTheme="majorEastAsia" w:hAnsiTheme="majorEastAsia"/>
                <w:sz w:val="20"/>
                <w:szCs w:val="20"/>
              </w:rPr>
            </w:pPr>
          </w:p>
          <w:p w14:paraId="60C4E631" w14:textId="77777777" w:rsidR="00615D75" w:rsidRPr="00615D75" w:rsidRDefault="00615D75" w:rsidP="00615D75">
            <w:pPr>
              <w:snapToGrid w:val="0"/>
              <w:ind w:left="190" w:hanging="190"/>
              <w:rPr>
                <w:rFonts w:asciiTheme="majorEastAsia" w:eastAsiaTheme="majorEastAsia" w:hAnsiTheme="majorEastAsia"/>
                <w:sz w:val="20"/>
                <w:szCs w:val="20"/>
              </w:rPr>
            </w:pPr>
          </w:p>
          <w:p w14:paraId="7CBFDD28" w14:textId="77777777" w:rsidR="00615D75" w:rsidRPr="00615D75" w:rsidRDefault="00615D75" w:rsidP="00615D75">
            <w:pPr>
              <w:snapToGrid w:val="0"/>
              <w:ind w:left="190" w:hanging="190"/>
              <w:rPr>
                <w:rFonts w:asciiTheme="majorEastAsia" w:eastAsiaTheme="majorEastAsia" w:hAnsiTheme="majorEastAsia"/>
                <w:sz w:val="20"/>
                <w:szCs w:val="20"/>
              </w:rPr>
            </w:pPr>
          </w:p>
          <w:p w14:paraId="6794554B" w14:textId="77777777" w:rsidR="00615D75" w:rsidRPr="00615D75" w:rsidRDefault="00615D75" w:rsidP="00615D75">
            <w:pPr>
              <w:snapToGrid w:val="0"/>
              <w:ind w:left="190" w:hanging="190"/>
              <w:rPr>
                <w:rFonts w:asciiTheme="majorEastAsia" w:eastAsiaTheme="majorEastAsia" w:hAnsiTheme="majorEastAsia"/>
                <w:sz w:val="20"/>
                <w:szCs w:val="20"/>
              </w:rPr>
            </w:pPr>
          </w:p>
          <w:p w14:paraId="40991190" w14:textId="77777777" w:rsidR="00615D75" w:rsidRPr="00615D75" w:rsidRDefault="00615D75" w:rsidP="00615D75">
            <w:pPr>
              <w:snapToGrid w:val="0"/>
              <w:ind w:left="190" w:hanging="190"/>
              <w:rPr>
                <w:rFonts w:asciiTheme="majorEastAsia" w:eastAsiaTheme="majorEastAsia" w:hAnsiTheme="majorEastAsia"/>
                <w:sz w:val="20"/>
                <w:szCs w:val="20"/>
              </w:rPr>
            </w:pPr>
          </w:p>
          <w:p w14:paraId="4B4389B1" w14:textId="77777777" w:rsidR="00615D75" w:rsidRPr="00615D75" w:rsidRDefault="00615D75" w:rsidP="00615D75">
            <w:pPr>
              <w:snapToGrid w:val="0"/>
              <w:ind w:left="190" w:hanging="190"/>
              <w:rPr>
                <w:rFonts w:asciiTheme="majorEastAsia" w:eastAsiaTheme="majorEastAsia" w:hAnsiTheme="majorEastAsia"/>
                <w:sz w:val="20"/>
                <w:szCs w:val="20"/>
              </w:rPr>
            </w:pPr>
          </w:p>
          <w:p w14:paraId="790636F8" w14:textId="77777777" w:rsidR="00615D75" w:rsidRPr="00615D75" w:rsidRDefault="00615D75" w:rsidP="00615D75">
            <w:pPr>
              <w:snapToGrid w:val="0"/>
              <w:ind w:left="190" w:hanging="190"/>
              <w:rPr>
                <w:rFonts w:asciiTheme="majorEastAsia" w:eastAsiaTheme="majorEastAsia" w:hAnsiTheme="majorEastAsia"/>
                <w:sz w:val="20"/>
                <w:szCs w:val="20"/>
              </w:rPr>
            </w:pPr>
          </w:p>
          <w:p w14:paraId="7E77C8F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21AF06D" w14:textId="77777777" w:rsidTr="00260711">
        <w:tc>
          <w:tcPr>
            <w:tcW w:w="8702" w:type="dxa"/>
          </w:tcPr>
          <w:p w14:paraId="5DEEA5A3"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【信用状況等】</w:t>
            </w:r>
          </w:p>
          <w:p w14:paraId="275536C8" w14:textId="77777777" w:rsidR="00615D75" w:rsidRPr="00615D75" w:rsidRDefault="00615D75" w:rsidP="00615D75">
            <w:pPr>
              <w:snapToGrid w:val="0"/>
              <w:ind w:firstLineChars="100" w:firstLine="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①本工事における利益の有無　　　　　　　　有　・　無　</w:t>
            </w:r>
          </w:p>
          <w:p w14:paraId="0B2364F6" w14:textId="77777777" w:rsidR="00615D75" w:rsidRPr="00615D75" w:rsidRDefault="00615D75" w:rsidP="00615D75">
            <w:pPr>
              <w:snapToGrid w:val="0"/>
              <w:ind w:firstLineChars="100" w:firstLine="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②現時点で賃金不払の有無　　　　　　　　　有　・　無</w:t>
            </w:r>
          </w:p>
          <w:p w14:paraId="67E4DDB9" w14:textId="77777777" w:rsidR="00615D75" w:rsidRPr="00615D75" w:rsidRDefault="00615D75" w:rsidP="00615D75">
            <w:pPr>
              <w:snapToGrid w:val="0"/>
              <w:ind w:firstLineChars="100" w:firstLine="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③現時点で下請代金の支払遅延の有無　　　　有　・　無</w:t>
            </w:r>
          </w:p>
        </w:tc>
      </w:tr>
    </w:tbl>
    <w:p w14:paraId="6E8666DA"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※当該価格で入札した理由を，労務費，手持工事の状況，当該工事現場と事務所・倉庫との関係，手持資材の状況，手持機械の状況，下請け会社等の協力等からの面から記載すること。</w:t>
      </w:r>
    </w:p>
    <w:p w14:paraId="3524B08F"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※信用状況等について，①が無，②・③が有の1項目でも該当した場合は失格とする。</w:t>
      </w:r>
    </w:p>
    <w:p w14:paraId="5B961F10" w14:textId="77777777" w:rsidR="00615D75" w:rsidRPr="00615D75" w:rsidRDefault="00615D75" w:rsidP="00615D75">
      <w:pPr>
        <w:snapToGrid w:val="0"/>
        <w:ind w:firstLineChars="100" w:firstLine="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この場合，様式第２号以下の提出は不要</w:t>
      </w:r>
    </w:p>
    <w:p w14:paraId="29327CBC"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様式第２号（第１０条関係）</w:t>
      </w:r>
    </w:p>
    <w:p w14:paraId="10E7FC8F" w14:textId="77777777" w:rsidR="00615D75" w:rsidRPr="00615D75" w:rsidRDefault="00615D75" w:rsidP="00615D75">
      <w:pPr>
        <w:snapToGrid w:val="0"/>
        <w:ind w:left="190" w:hanging="190"/>
        <w:rPr>
          <w:rFonts w:asciiTheme="majorEastAsia" w:eastAsiaTheme="majorEastAsia" w:hAnsiTheme="majorEastAsia"/>
          <w:sz w:val="20"/>
          <w:szCs w:val="20"/>
        </w:rPr>
      </w:pPr>
    </w:p>
    <w:p w14:paraId="2ED0BFA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p w14:paraId="195480D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積　算　内　訳　書　に　対　す　る　明　細　書</w:t>
      </w:r>
    </w:p>
    <w:p w14:paraId="59DFB3E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1572"/>
        <w:gridCol w:w="682"/>
        <w:gridCol w:w="683"/>
        <w:gridCol w:w="945"/>
        <w:gridCol w:w="1260"/>
        <w:gridCol w:w="1987"/>
      </w:tblGrid>
      <w:tr w:rsidR="00615D75" w:rsidRPr="00615D75" w14:paraId="55F09B82" w14:textId="77777777" w:rsidTr="00260711">
        <w:trPr>
          <w:trHeight w:val="507"/>
        </w:trPr>
        <w:tc>
          <w:tcPr>
            <w:tcW w:w="1572" w:type="dxa"/>
            <w:tcBorders>
              <w:bottom w:val="single" w:sz="4" w:space="0" w:color="auto"/>
            </w:tcBorders>
          </w:tcPr>
          <w:p w14:paraId="7604E80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工事区分・</w:t>
            </w:r>
          </w:p>
          <w:p w14:paraId="35452E5A"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種別・細目</w:t>
            </w:r>
          </w:p>
        </w:tc>
        <w:tc>
          <w:tcPr>
            <w:tcW w:w="1572" w:type="dxa"/>
            <w:tcBorders>
              <w:bottom w:val="single" w:sz="4" w:space="0" w:color="auto"/>
            </w:tcBorders>
            <w:vAlign w:val="center"/>
          </w:tcPr>
          <w:p w14:paraId="3A101155"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規　　　格</w:t>
            </w:r>
          </w:p>
        </w:tc>
        <w:tc>
          <w:tcPr>
            <w:tcW w:w="682" w:type="dxa"/>
            <w:tcBorders>
              <w:bottom w:val="single" w:sz="4" w:space="0" w:color="auto"/>
            </w:tcBorders>
            <w:vAlign w:val="center"/>
          </w:tcPr>
          <w:p w14:paraId="1575AD2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単位</w:t>
            </w:r>
          </w:p>
        </w:tc>
        <w:tc>
          <w:tcPr>
            <w:tcW w:w="683" w:type="dxa"/>
            <w:tcBorders>
              <w:bottom w:val="single" w:sz="4" w:space="0" w:color="auto"/>
            </w:tcBorders>
            <w:vAlign w:val="center"/>
          </w:tcPr>
          <w:p w14:paraId="5E81027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数量</w:t>
            </w:r>
          </w:p>
        </w:tc>
        <w:tc>
          <w:tcPr>
            <w:tcW w:w="945" w:type="dxa"/>
            <w:tcBorders>
              <w:bottom w:val="single" w:sz="4" w:space="0" w:color="auto"/>
            </w:tcBorders>
            <w:vAlign w:val="center"/>
          </w:tcPr>
          <w:p w14:paraId="16478F4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w:t>
            </w:r>
          </w:p>
        </w:tc>
        <w:tc>
          <w:tcPr>
            <w:tcW w:w="1260" w:type="dxa"/>
            <w:tcBorders>
              <w:bottom w:val="single" w:sz="4" w:space="0" w:color="auto"/>
            </w:tcBorders>
            <w:vAlign w:val="center"/>
          </w:tcPr>
          <w:p w14:paraId="524F812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金　　額</w:t>
            </w:r>
          </w:p>
        </w:tc>
        <w:tc>
          <w:tcPr>
            <w:tcW w:w="1987" w:type="dxa"/>
            <w:tcBorders>
              <w:bottom w:val="single" w:sz="4" w:space="0" w:color="auto"/>
            </w:tcBorders>
            <w:vAlign w:val="center"/>
          </w:tcPr>
          <w:p w14:paraId="4F1AE5D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備　　　　考</w:t>
            </w:r>
          </w:p>
        </w:tc>
      </w:tr>
      <w:tr w:rsidR="00615D75" w:rsidRPr="00615D75" w14:paraId="46FC63DB" w14:textId="77777777" w:rsidTr="00260711">
        <w:tc>
          <w:tcPr>
            <w:tcW w:w="1572" w:type="dxa"/>
          </w:tcPr>
          <w:p w14:paraId="0A8AB6B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0690B1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77FBE9F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64CBA6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898928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303A485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46F52E4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87E6055" w14:textId="77777777" w:rsidTr="00260711">
        <w:tc>
          <w:tcPr>
            <w:tcW w:w="1572" w:type="dxa"/>
          </w:tcPr>
          <w:p w14:paraId="5B8FA6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0E5AE4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765B0B7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DD4C1B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618FE9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7EB06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E651FB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6850D54" w14:textId="77777777" w:rsidTr="00260711">
        <w:tc>
          <w:tcPr>
            <w:tcW w:w="1572" w:type="dxa"/>
          </w:tcPr>
          <w:p w14:paraId="5342873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A49A61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36749B4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327639C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C94581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62047CC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6133425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CF5D1EF" w14:textId="77777777" w:rsidTr="00260711">
        <w:tc>
          <w:tcPr>
            <w:tcW w:w="1572" w:type="dxa"/>
          </w:tcPr>
          <w:p w14:paraId="395CFD7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F73E5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5C38D06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0A9F8B8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5B9B0C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FBEEB1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3A4D279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54BC082" w14:textId="77777777" w:rsidTr="00260711">
        <w:tc>
          <w:tcPr>
            <w:tcW w:w="1572" w:type="dxa"/>
          </w:tcPr>
          <w:p w14:paraId="3D83892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7A307F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3198E49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1853AA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F2830C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43E3EB6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19CBAA2A"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992E957" w14:textId="77777777" w:rsidTr="00260711">
        <w:tc>
          <w:tcPr>
            <w:tcW w:w="1572" w:type="dxa"/>
          </w:tcPr>
          <w:p w14:paraId="36251E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490A6ED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3049EEA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F55C6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389CAA5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6D3F5A2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3271FA0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59B0183" w14:textId="77777777" w:rsidTr="00260711">
        <w:tc>
          <w:tcPr>
            <w:tcW w:w="1572" w:type="dxa"/>
          </w:tcPr>
          <w:p w14:paraId="740E8A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6CF42A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6E1B7ED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2FDE2C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95C9E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144386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6135521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08829AC" w14:textId="77777777" w:rsidTr="00260711">
        <w:tc>
          <w:tcPr>
            <w:tcW w:w="1572" w:type="dxa"/>
          </w:tcPr>
          <w:p w14:paraId="3695F1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15FBA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07B429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3B759A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3BF8171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379BA8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699BFEB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3D0FD87" w14:textId="77777777" w:rsidTr="00260711">
        <w:tc>
          <w:tcPr>
            <w:tcW w:w="1572" w:type="dxa"/>
          </w:tcPr>
          <w:p w14:paraId="22B367E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57A4E5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6C0AF30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7B198E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E7DEC8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FE7808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4F3BCA6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B29C6F3" w14:textId="77777777" w:rsidTr="00260711">
        <w:tc>
          <w:tcPr>
            <w:tcW w:w="1572" w:type="dxa"/>
          </w:tcPr>
          <w:p w14:paraId="439B06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2D5AE9A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13C222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9B368B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2C5F0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4EA38B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7323456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06A1E53" w14:textId="77777777" w:rsidTr="00260711">
        <w:tc>
          <w:tcPr>
            <w:tcW w:w="1572" w:type="dxa"/>
          </w:tcPr>
          <w:p w14:paraId="7CC225F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F37CF8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5B210A2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D8EE55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E01016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7A00BE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31F6B42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84DEF3F" w14:textId="77777777" w:rsidTr="00260711">
        <w:tc>
          <w:tcPr>
            <w:tcW w:w="1572" w:type="dxa"/>
          </w:tcPr>
          <w:p w14:paraId="621A2E0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216538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32E00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6C8764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36ECF7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2D1A1F9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E3A940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E348C43" w14:textId="77777777" w:rsidTr="00260711">
        <w:tc>
          <w:tcPr>
            <w:tcW w:w="1572" w:type="dxa"/>
          </w:tcPr>
          <w:p w14:paraId="30DFEC6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197DCF5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0A8809D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1FEEFA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E18D8C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A4019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82929C7"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179186B" w14:textId="77777777" w:rsidTr="00260711">
        <w:tc>
          <w:tcPr>
            <w:tcW w:w="1572" w:type="dxa"/>
          </w:tcPr>
          <w:p w14:paraId="00F5BF6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6EBDB7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7F3C441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460CD61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57DD89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7EB07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0E89A48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E48508B" w14:textId="77777777" w:rsidTr="00260711">
        <w:tc>
          <w:tcPr>
            <w:tcW w:w="1572" w:type="dxa"/>
          </w:tcPr>
          <w:p w14:paraId="2DAAB11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0859832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6D0811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9841DC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C7762B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B11DC6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740DC17"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946C878" w14:textId="77777777" w:rsidTr="00260711">
        <w:tc>
          <w:tcPr>
            <w:tcW w:w="1572" w:type="dxa"/>
          </w:tcPr>
          <w:p w14:paraId="6746DDC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24B804A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298165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F9E225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5097F41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07BEEB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D81026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FE63717" w14:textId="77777777" w:rsidTr="00260711">
        <w:tc>
          <w:tcPr>
            <w:tcW w:w="1572" w:type="dxa"/>
          </w:tcPr>
          <w:p w14:paraId="6B85784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7A6385E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571571A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CB5A8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0169C9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4E834A5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1DC6D50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37B8EA8" w14:textId="77777777" w:rsidTr="00260711">
        <w:tc>
          <w:tcPr>
            <w:tcW w:w="1572" w:type="dxa"/>
          </w:tcPr>
          <w:p w14:paraId="6DDC623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AB1CC2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51F1AFB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3FEFA8A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825AA9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80F3FB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4C0C6B4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0727DF8" w14:textId="77777777" w:rsidTr="00260711">
        <w:tc>
          <w:tcPr>
            <w:tcW w:w="1572" w:type="dxa"/>
          </w:tcPr>
          <w:p w14:paraId="061C880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0F9BCCA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67065D5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7A386B9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184392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28924B8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0F68BEF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5FFDD64" w14:textId="77777777" w:rsidTr="00260711">
        <w:tc>
          <w:tcPr>
            <w:tcW w:w="1572" w:type="dxa"/>
          </w:tcPr>
          <w:p w14:paraId="0357591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490120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B52EA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46FB0E8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869760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0E2100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2B8EF2A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76B053C" w14:textId="77777777" w:rsidTr="00260711">
        <w:tc>
          <w:tcPr>
            <w:tcW w:w="1572" w:type="dxa"/>
          </w:tcPr>
          <w:p w14:paraId="63DD0E4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27AC36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2AA6B33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836F1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4EE7C3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2C4E95D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5DD820B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5E0F2B9" w14:textId="77777777" w:rsidTr="00260711">
        <w:tc>
          <w:tcPr>
            <w:tcW w:w="1572" w:type="dxa"/>
          </w:tcPr>
          <w:p w14:paraId="6FB4ADF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01825DB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0151AA2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34F9FD0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56DC1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E9FCB9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2353188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BBE75D5" w14:textId="77777777" w:rsidTr="00260711">
        <w:tc>
          <w:tcPr>
            <w:tcW w:w="1572" w:type="dxa"/>
          </w:tcPr>
          <w:p w14:paraId="61CC6A7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7A1D271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B72026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FD35A9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A4875D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68DE22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2CD3285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472B893" w14:textId="77777777" w:rsidTr="00260711">
        <w:tc>
          <w:tcPr>
            <w:tcW w:w="1572" w:type="dxa"/>
          </w:tcPr>
          <w:p w14:paraId="14BB2E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6BE12DC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38A66C2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390295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C8F2DF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BE37FD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31AC923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C6921C6" w14:textId="77777777" w:rsidTr="00260711">
        <w:tc>
          <w:tcPr>
            <w:tcW w:w="1572" w:type="dxa"/>
          </w:tcPr>
          <w:p w14:paraId="001FC2C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5D7F60C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7AB04CA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587A21F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0753B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0C75776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117263B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45A32BA" w14:textId="77777777" w:rsidTr="00260711">
        <w:tc>
          <w:tcPr>
            <w:tcW w:w="1572" w:type="dxa"/>
          </w:tcPr>
          <w:p w14:paraId="18419A2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27C368F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0E9E98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7545DA9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3E01FD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1833139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7A82509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E8F9894" w14:textId="77777777" w:rsidTr="00260711">
        <w:tc>
          <w:tcPr>
            <w:tcW w:w="1572" w:type="dxa"/>
          </w:tcPr>
          <w:p w14:paraId="4358F83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473820F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4F547CC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774436E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EFB67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DB318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3AC83B1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71CF86D" w14:textId="77777777" w:rsidTr="00260711">
        <w:tc>
          <w:tcPr>
            <w:tcW w:w="1572" w:type="dxa"/>
          </w:tcPr>
          <w:p w14:paraId="55DD3A9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231D57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37B835E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30F8940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4B543B8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97C28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2B34E40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E343CDD" w14:textId="77777777" w:rsidTr="00260711">
        <w:tc>
          <w:tcPr>
            <w:tcW w:w="1572" w:type="dxa"/>
          </w:tcPr>
          <w:p w14:paraId="1D73283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65D9BB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6CF2D76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3B3E7C3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730E05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91B3B9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04C96BA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877C039" w14:textId="77777777" w:rsidTr="00260711">
        <w:tc>
          <w:tcPr>
            <w:tcW w:w="1572" w:type="dxa"/>
          </w:tcPr>
          <w:p w14:paraId="750FB78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7700E7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78ABAC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D062DF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11EAA9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3082089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07905E2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3FE7CBD" w14:textId="77777777" w:rsidTr="00260711">
        <w:tc>
          <w:tcPr>
            <w:tcW w:w="1572" w:type="dxa"/>
          </w:tcPr>
          <w:p w14:paraId="351639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30A11CB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2FD72E8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6D201A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3A5823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7F80FFB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12DE44B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F194D03" w14:textId="77777777" w:rsidTr="00260711">
        <w:tc>
          <w:tcPr>
            <w:tcW w:w="1572" w:type="dxa"/>
          </w:tcPr>
          <w:p w14:paraId="0504463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72" w:type="dxa"/>
          </w:tcPr>
          <w:p w14:paraId="100660A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2" w:type="dxa"/>
          </w:tcPr>
          <w:p w14:paraId="5FB6DB1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83" w:type="dxa"/>
          </w:tcPr>
          <w:p w14:paraId="05007EF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F14842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Pr>
          <w:p w14:paraId="511DC61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7" w:type="dxa"/>
          </w:tcPr>
          <w:p w14:paraId="7E466EE5"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38AC55D0" w14:textId="77777777" w:rsidR="00615D75" w:rsidRPr="00615D75" w:rsidRDefault="00615D75" w:rsidP="00615D75">
      <w:pPr>
        <w:numPr>
          <w:ilvl w:val="0"/>
          <w:numId w:val="27"/>
        </w:numPr>
        <w:snapToGrid w:val="0"/>
        <w:ind w:firstLineChars="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本様式は，入札時提出された積算内訳書に対する明細を記入すること。さらに，その明細が必要な場合は，本様式を使用してその明細が明確になるようにすること。</w:t>
      </w:r>
    </w:p>
    <w:p w14:paraId="4664F1CA" w14:textId="77777777" w:rsidR="00615D75" w:rsidRPr="00615D75" w:rsidRDefault="00615D75" w:rsidP="00615D75">
      <w:pPr>
        <w:numPr>
          <w:ilvl w:val="0"/>
          <w:numId w:val="27"/>
        </w:numPr>
        <w:snapToGrid w:val="0"/>
        <w:ind w:firstLineChars="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本様式は，土木，建築，設備工事等の標準積算基準書等を参照に調査に適した形式　　　に変更してよい。　</w:t>
      </w:r>
    </w:p>
    <w:p w14:paraId="299CBB6F"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様式第３号（第１０条関係）</w:t>
      </w:r>
    </w:p>
    <w:p w14:paraId="7CCF5E1F" w14:textId="77777777" w:rsidR="00615D75" w:rsidRPr="00615D75" w:rsidRDefault="00615D75" w:rsidP="00615D75">
      <w:pPr>
        <w:snapToGrid w:val="0"/>
        <w:ind w:left="190" w:hanging="190"/>
        <w:rPr>
          <w:rFonts w:asciiTheme="majorEastAsia" w:eastAsiaTheme="majorEastAsia" w:hAnsiTheme="majorEastAsia"/>
          <w:sz w:val="20"/>
          <w:szCs w:val="20"/>
        </w:rPr>
      </w:pPr>
    </w:p>
    <w:p w14:paraId="3A5AD26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手持ち工事の状況</w:t>
      </w:r>
    </w:p>
    <w:p w14:paraId="4947B9E0" w14:textId="77777777" w:rsidR="00615D75" w:rsidRPr="00615D75" w:rsidRDefault="00615D75" w:rsidP="00615D75">
      <w:pPr>
        <w:snapToGrid w:val="0"/>
        <w:ind w:left="190" w:hanging="190"/>
        <w:rPr>
          <w:rFonts w:asciiTheme="majorEastAsia" w:eastAsiaTheme="majorEastAsia" w:hAnsiTheme="majorEastAsia"/>
          <w:sz w:val="20"/>
          <w:szCs w:val="20"/>
        </w:rPr>
      </w:pPr>
    </w:p>
    <w:p w14:paraId="5FB2A023"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470"/>
        <w:gridCol w:w="1470"/>
        <w:gridCol w:w="1086"/>
        <w:gridCol w:w="1740"/>
      </w:tblGrid>
      <w:tr w:rsidR="00615D75" w:rsidRPr="00615D75" w14:paraId="3BEF9D76" w14:textId="77777777" w:rsidTr="00260711">
        <w:tc>
          <w:tcPr>
            <w:tcW w:w="2934" w:type="dxa"/>
          </w:tcPr>
          <w:p w14:paraId="62B64FC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事　　　名</w:t>
            </w:r>
          </w:p>
        </w:tc>
        <w:tc>
          <w:tcPr>
            <w:tcW w:w="1470" w:type="dxa"/>
          </w:tcPr>
          <w:p w14:paraId="071F892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発　注　者</w:t>
            </w:r>
          </w:p>
        </w:tc>
        <w:tc>
          <w:tcPr>
            <w:tcW w:w="1470" w:type="dxa"/>
          </w:tcPr>
          <w:p w14:paraId="5FDE047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期</w:t>
            </w:r>
          </w:p>
        </w:tc>
        <w:tc>
          <w:tcPr>
            <w:tcW w:w="1086" w:type="dxa"/>
          </w:tcPr>
          <w:p w14:paraId="635E653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金　　額</w:t>
            </w:r>
          </w:p>
        </w:tc>
        <w:tc>
          <w:tcPr>
            <w:tcW w:w="1740" w:type="dxa"/>
          </w:tcPr>
          <w:p w14:paraId="375E690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工事場所</w:t>
            </w:r>
          </w:p>
        </w:tc>
      </w:tr>
      <w:tr w:rsidR="00615D75" w:rsidRPr="00615D75" w14:paraId="481D42B5" w14:textId="77777777" w:rsidTr="00260711">
        <w:tc>
          <w:tcPr>
            <w:tcW w:w="2934" w:type="dxa"/>
          </w:tcPr>
          <w:p w14:paraId="72789DF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1852093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1E386B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75759D2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3C19E2C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33472A6" w14:textId="77777777" w:rsidTr="00260711">
        <w:tc>
          <w:tcPr>
            <w:tcW w:w="2934" w:type="dxa"/>
          </w:tcPr>
          <w:p w14:paraId="2594FAD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5F68B35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4EB5269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1697213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3EE2F09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C80E018" w14:textId="77777777" w:rsidTr="00260711">
        <w:tc>
          <w:tcPr>
            <w:tcW w:w="2934" w:type="dxa"/>
          </w:tcPr>
          <w:p w14:paraId="2E1F211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7B44966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114B496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104C000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4EA935C7"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7A535B2" w14:textId="77777777" w:rsidTr="00260711">
        <w:tc>
          <w:tcPr>
            <w:tcW w:w="2934" w:type="dxa"/>
          </w:tcPr>
          <w:p w14:paraId="0721D9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38A2DD9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5B1BE9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58EC334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7876FBC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327FC6E" w14:textId="77777777" w:rsidTr="00260711">
        <w:tc>
          <w:tcPr>
            <w:tcW w:w="2934" w:type="dxa"/>
          </w:tcPr>
          <w:p w14:paraId="680996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52E545D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40B5BD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1731A4E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6690916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F9F1123" w14:textId="77777777" w:rsidTr="00260711">
        <w:tc>
          <w:tcPr>
            <w:tcW w:w="2934" w:type="dxa"/>
          </w:tcPr>
          <w:p w14:paraId="400BEF2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24E1F02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0AC5D0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61D790B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25D6E1B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570E775" w14:textId="77777777" w:rsidTr="00260711">
        <w:tc>
          <w:tcPr>
            <w:tcW w:w="2934" w:type="dxa"/>
          </w:tcPr>
          <w:p w14:paraId="546140C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31FE328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7FE586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23607A6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47446203"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EB236A6" w14:textId="77777777" w:rsidTr="00260711">
        <w:tc>
          <w:tcPr>
            <w:tcW w:w="2934" w:type="dxa"/>
          </w:tcPr>
          <w:p w14:paraId="776C293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0B7678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5B0BDFA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71907C9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4F085BA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CB00215" w14:textId="77777777" w:rsidTr="00260711">
        <w:tc>
          <w:tcPr>
            <w:tcW w:w="2934" w:type="dxa"/>
          </w:tcPr>
          <w:p w14:paraId="65E72B4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7073829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1A654E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3B7E330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7377F99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65E0929" w14:textId="77777777" w:rsidTr="00260711">
        <w:tc>
          <w:tcPr>
            <w:tcW w:w="2934" w:type="dxa"/>
          </w:tcPr>
          <w:p w14:paraId="674CB7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0534C51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547AAA7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00EBB67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6DC47F8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76F4229" w14:textId="77777777" w:rsidTr="00260711">
        <w:tc>
          <w:tcPr>
            <w:tcW w:w="2934" w:type="dxa"/>
          </w:tcPr>
          <w:p w14:paraId="00922D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02D93C0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Pr>
          <w:p w14:paraId="62E09C8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86" w:type="dxa"/>
          </w:tcPr>
          <w:p w14:paraId="5DE0DC8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740" w:type="dxa"/>
          </w:tcPr>
          <w:p w14:paraId="167952EE"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124A0699" w14:textId="77777777" w:rsidR="00615D75" w:rsidRPr="00615D75" w:rsidRDefault="00615D75" w:rsidP="00615D75">
      <w:pPr>
        <w:tabs>
          <w:tab w:val="num" w:pos="142"/>
        </w:tabs>
        <w:snapToGrid w:val="0"/>
        <w:ind w:left="190" w:hanging="190"/>
        <w:rPr>
          <w:rFonts w:asciiTheme="majorEastAsia" w:eastAsiaTheme="majorEastAsia" w:hAnsiTheme="majorEastAsia"/>
          <w:sz w:val="20"/>
          <w:szCs w:val="20"/>
        </w:rPr>
      </w:pPr>
    </w:p>
    <w:p w14:paraId="3CEBDE0B" w14:textId="77777777" w:rsidR="00615D75" w:rsidRPr="00615D75" w:rsidRDefault="00615D75" w:rsidP="00615D75">
      <w:pPr>
        <w:snapToGrid w:val="0"/>
        <w:ind w:left="190" w:hanging="190"/>
        <w:rPr>
          <w:rFonts w:asciiTheme="majorEastAsia" w:eastAsiaTheme="majorEastAsia" w:hAnsiTheme="majorEastAsia"/>
          <w:sz w:val="20"/>
          <w:szCs w:val="20"/>
        </w:rPr>
      </w:pPr>
    </w:p>
    <w:p w14:paraId="3FB22A42" w14:textId="77777777" w:rsidR="00615D75" w:rsidRPr="00615D75" w:rsidRDefault="00615D75" w:rsidP="00615D75">
      <w:pPr>
        <w:snapToGrid w:val="0"/>
        <w:ind w:left="190" w:hanging="190"/>
        <w:rPr>
          <w:rFonts w:asciiTheme="majorEastAsia" w:eastAsiaTheme="majorEastAsia" w:hAnsiTheme="majorEastAsia"/>
          <w:sz w:val="20"/>
          <w:szCs w:val="20"/>
        </w:rPr>
      </w:pPr>
    </w:p>
    <w:p w14:paraId="310BECC9" w14:textId="77777777" w:rsidR="00615D75" w:rsidRPr="00615D75" w:rsidRDefault="00615D75" w:rsidP="00615D75">
      <w:pPr>
        <w:snapToGrid w:val="0"/>
        <w:ind w:left="190" w:hanging="190"/>
        <w:rPr>
          <w:rFonts w:asciiTheme="majorEastAsia" w:eastAsiaTheme="majorEastAsia" w:hAnsiTheme="majorEastAsia"/>
          <w:sz w:val="20"/>
          <w:szCs w:val="20"/>
        </w:rPr>
      </w:pPr>
    </w:p>
    <w:p w14:paraId="3187A773" w14:textId="77777777" w:rsidR="00615D75" w:rsidRPr="00615D75" w:rsidRDefault="00615D75" w:rsidP="00615D75">
      <w:pPr>
        <w:snapToGrid w:val="0"/>
        <w:ind w:left="190" w:hanging="190"/>
        <w:rPr>
          <w:rFonts w:asciiTheme="majorEastAsia" w:eastAsiaTheme="majorEastAsia" w:hAnsiTheme="majorEastAsia"/>
          <w:sz w:val="20"/>
          <w:szCs w:val="20"/>
        </w:rPr>
      </w:pPr>
    </w:p>
    <w:p w14:paraId="3C2FA4BE" w14:textId="77777777" w:rsidR="00615D75" w:rsidRPr="00615D75" w:rsidRDefault="00615D75" w:rsidP="00615D75">
      <w:pPr>
        <w:snapToGrid w:val="0"/>
        <w:ind w:left="190" w:hanging="190"/>
        <w:rPr>
          <w:rFonts w:asciiTheme="majorEastAsia" w:eastAsiaTheme="majorEastAsia" w:hAnsiTheme="majorEastAsia"/>
          <w:sz w:val="20"/>
          <w:szCs w:val="20"/>
        </w:rPr>
      </w:pPr>
    </w:p>
    <w:p w14:paraId="0ACFEF2F" w14:textId="77777777" w:rsidR="00615D75" w:rsidRPr="00615D75" w:rsidRDefault="00615D75" w:rsidP="00615D75">
      <w:pPr>
        <w:snapToGrid w:val="0"/>
        <w:ind w:left="190" w:hanging="190"/>
        <w:rPr>
          <w:rFonts w:asciiTheme="majorEastAsia" w:eastAsiaTheme="majorEastAsia" w:hAnsiTheme="majorEastAsia"/>
          <w:sz w:val="20"/>
          <w:szCs w:val="20"/>
        </w:rPr>
      </w:pPr>
    </w:p>
    <w:p w14:paraId="66178F9A"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手持ち工事の状況による縮減経費の算出調書</w:t>
      </w:r>
    </w:p>
    <w:p w14:paraId="30ECE342" w14:textId="77777777" w:rsidR="00615D75" w:rsidRPr="00615D75" w:rsidRDefault="00615D75" w:rsidP="00615D75">
      <w:pPr>
        <w:snapToGrid w:val="0"/>
        <w:ind w:left="190" w:hanging="190"/>
        <w:rPr>
          <w:rFonts w:asciiTheme="majorEastAsia" w:eastAsiaTheme="majorEastAsia" w:hAnsiTheme="majorEastAsia"/>
          <w:sz w:val="20"/>
          <w:szCs w:val="20"/>
        </w:rPr>
      </w:pPr>
    </w:p>
    <w:p w14:paraId="0AD72C6D"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25FEE4C9" w14:textId="77777777" w:rsidTr="00260711">
        <w:trPr>
          <w:cantSplit/>
        </w:trPr>
        <w:tc>
          <w:tcPr>
            <w:tcW w:w="1884" w:type="dxa"/>
            <w:vMerge w:val="restart"/>
          </w:tcPr>
          <w:p w14:paraId="7BD0161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78EBFE3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（経　費　名）</w:t>
            </w:r>
          </w:p>
        </w:tc>
        <w:tc>
          <w:tcPr>
            <w:tcW w:w="922" w:type="dxa"/>
            <w:vMerge w:val="restart"/>
            <w:vAlign w:val="center"/>
          </w:tcPr>
          <w:p w14:paraId="1084750D"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448B2AF2"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29FB5AB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2AD4A97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3B7581B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3FD80C06" w14:textId="77777777" w:rsidTr="00260711">
        <w:trPr>
          <w:cantSplit/>
        </w:trPr>
        <w:tc>
          <w:tcPr>
            <w:tcW w:w="1884" w:type="dxa"/>
            <w:vMerge/>
          </w:tcPr>
          <w:p w14:paraId="3E9BC48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78CFD3F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5802E7BE"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0281558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36BB701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　社</w:t>
            </w:r>
          </w:p>
        </w:tc>
        <w:tc>
          <w:tcPr>
            <w:tcW w:w="1100" w:type="dxa"/>
          </w:tcPr>
          <w:p w14:paraId="4FC7FDD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46622FF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4BD0D6E" w14:textId="77777777" w:rsidTr="00260711">
        <w:tc>
          <w:tcPr>
            <w:tcW w:w="1884" w:type="dxa"/>
          </w:tcPr>
          <w:p w14:paraId="5E52197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EA801E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E5D2D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7A808C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466973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EC4AE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4A734F7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E072DCA" w14:textId="77777777" w:rsidTr="00260711">
        <w:tc>
          <w:tcPr>
            <w:tcW w:w="1884" w:type="dxa"/>
          </w:tcPr>
          <w:p w14:paraId="23B916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E9ED2F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7E0FB5A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BB9A2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B93AED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BA79CF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83E6DC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FE22124" w14:textId="77777777" w:rsidTr="00260711">
        <w:tc>
          <w:tcPr>
            <w:tcW w:w="1884" w:type="dxa"/>
          </w:tcPr>
          <w:p w14:paraId="447449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C3345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5EDEAD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3579E2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35C6D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BF4082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BE9B56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0D0F374" w14:textId="77777777" w:rsidTr="00260711">
        <w:tc>
          <w:tcPr>
            <w:tcW w:w="1884" w:type="dxa"/>
          </w:tcPr>
          <w:p w14:paraId="111E36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4F15E1B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582119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9E97FF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DDFADE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91E679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3E78869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D21954A" w14:textId="77777777" w:rsidTr="00260711">
        <w:tc>
          <w:tcPr>
            <w:tcW w:w="1884" w:type="dxa"/>
          </w:tcPr>
          <w:p w14:paraId="5B1868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26936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966DB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A09AA8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FDF92A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F08C39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E444BE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7056822" w14:textId="77777777" w:rsidTr="00260711">
        <w:tc>
          <w:tcPr>
            <w:tcW w:w="1884" w:type="dxa"/>
          </w:tcPr>
          <w:p w14:paraId="0C69420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D17C4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3D8D79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0D42EF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71BD6B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209CBE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CE136E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A45572A" w14:textId="77777777" w:rsidTr="00260711">
        <w:tc>
          <w:tcPr>
            <w:tcW w:w="1884" w:type="dxa"/>
          </w:tcPr>
          <w:p w14:paraId="5578BD3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3FEB6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DA475F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94EAE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A8FAE7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524C49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E980D5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120484F" w14:textId="77777777" w:rsidTr="00260711">
        <w:tc>
          <w:tcPr>
            <w:tcW w:w="1884" w:type="dxa"/>
          </w:tcPr>
          <w:p w14:paraId="612DD0C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5B053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890131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A3A614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CB3CD6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8DB70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456F7D2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9A57D4C" w14:textId="77777777" w:rsidTr="00260711">
        <w:tc>
          <w:tcPr>
            <w:tcW w:w="1884" w:type="dxa"/>
          </w:tcPr>
          <w:p w14:paraId="2E82D91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6CCE16E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951587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0BB77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2EC80F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61B99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BCD9A4E"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5CC4BA14"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※共通仮設費については，準備費，運搬費，安全費等の詳細項目まで記入すること。</w:t>
      </w:r>
    </w:p>
    <w:p w14:paraId="022379A5"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様式第４号（第１０条関係）</w:t>
      </w:r>
    </w:p>
    <w:p w14:paraId="25FE6365" w14:textId="77777777" w:rsidR="00615D75" w:rsidRPr="00615D75" w:rsidRDefault="00615D75" w:rsidP="00615D75">
      <w:pPr>
        <w:snapToGrid w:val="0"/>
        <w:ind w:left="190" w:hanging="190"/>
        <w:rPr>
          <w:rFonts w:asciiTheme="majorEastAsia" w:eastAsiaTheme="majorEastAsia" w:hAnsiTheme="majorEastAsia"/>
          <w:sz w:val="20"/>
          <w:szCs w:val="20"/>
        </w:rPr>
      </w:pPr>
    </w:p>
    <w:p w14:paraId="2B37D2DE" w14:textId="77777777" w:rsidR="00615D75" w:rsidRPr="00615D75" w:rsidRDefault="00615D75" w:rsidP="00615D75">
      <w:pPr>
        <w:snapToGrid w:val="0"/>
        <w:ind w:left="190" w:hanging="190"/>
        <w:rPr>
          <w:rFonts w:asciiTheme="majorEastAsia" w:eastAsiaTheme="majorEastAsia" w:hAnsiTheme="majorEastAsia"/>
          <w:sz w:val="20"/>
          <w:szCs w:val="20"/>
        </w:rPr>
      </w:pPr>
    </w:p>
    <w:p w14:paraId="17A1497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契約対象工事箇所と入札者の事務所，倉庫等との関連</w:t>
      </w:r>
    </w:p>
    <w:p w14:paraId="218C4AA0" w14:textId="77777777" w:rsidR="00615D75" w:rsidRPr="00615D75" w:rsidRDefault="00615D75" w:rsidP="00615D75">
      <w:pPr>
        <w:snapToGrid w:val="0"/>
        <w:ind w:left="190" w:hanging="190"/>
        <w:rPr>
          <w:rFonts w:asciiTheme="majorEastAsia" w:eastAsiaTheme="majorEastAsia" w:hAnsiTheme="majorEastAsia"/>
          <w:sz w:val="20"/>
          <w:szCs w:val="20"/>
        </w:rPr>
      </w:pPr>
    </w:p>
    <w:p w14:paraId="1E17A149"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615D75" w:rsidRPr="00615D75" w14:paraId="5144882C" w14:textId="77777777" w:rsidTr="00260711">
        <w:tc>
          <w:tcPr>
            <w:tcW w:w="8702" w:type="dxa"/>
          </w:tcPr>
          <w:p w14:paraId="0B933A1A" w14:textId="77777777" w:rsidR="00615D75" w:rsidRPr="00615D75" w:rsidRDefault="00615D75" w:rsidP="00615D75">
            <w:pPr>
              <w:snapToGrid w:val="0"/>
              <w:ind w:left="190" w:hanging="190"/>
              <w:rPr>
                <w:rFonts w:asciiTheme="majorEastAsia" w:eastAsiaTheme="majorEastAsia" w:hAnsiTheme="majorEastAsia"/>
                <w:sz w:val="20"/>
                <w:szCs w:val="20"/>
              </w:rPr>
            </w:pPr>
          </w:p>
          <w:p w14:paraId="2A289CFC" w14:textId="77777777" w:rsidR="00615D75" w:rsidRPr="00615D75" w:rsidRDefault="00615D75" w:rsidP="00615D75">
            <w:pPr>
              <w:snapToGrid w:val="0"/>
              <w:ind w:left="190" w:hanging="190"/>
              <w:rPr>
                <w:rFonts w:asciiTheme="majorEastAsia" w:eastAsiaTheme="majorEastAsia" w:hAnsiTheme="majorEastAsia"/>
                <w:sz w:val="20"/>
                <w:szCs w:val="20"/>
              </w:rPr>
            </w:pPr>
          </w:p>
          <w:p w14:paraId="731B4975" w14:textId="77777777" w:rsidR="00615D75" w:rsidRPr="00615D75" w:rsidRDefault="00615D75" w:rsidP="00615D75">
            <w:pPr>
              <w:snapToGrid w:val="0"/>
              <w:ind w:left="190" w:hanging="190"/>
              <w:rPr>
                <w:rFonts w:asciiTheme="majorEastAsia" w:eastAsiaTheme="majorEastAsia" w:hAnsiTheme="majorEastAsia"/>
                <w:sz w:val="20"/>
                <w:szCs w:val="20"/>
              </w:rPr>
            </w:pPr>
          </w:p>
          <w:p w14:paraId="78DE0C81" w14:textId="77777777" w:rsidR="00615D75" w:rsidRPr="00615D75" w:rsidRDefault="00615D75" w:rsidP="00615D75">
            <w:pPr>
              <w:snapToGrid w:val="0"/>
              <w:ind w:left="190" w:hanging="190"/>
              <w:rPr>
                <w:rFonts w:asciiTheme="majorEastAsia" w:eastAsiaTheme="majorEastAsia" w:hAnsiTheme="majorEastAsia"/>
                <w:sz w:val="20"/>
                <w:szCs w:val="20"/>
              </w:rPr>
            </w:pPr>
          </w:p>
          <w:p w14:paraId="7992AC91" w14:textId="77777777" w:rsidR="00615D75" w:rsidRPr="00615D75" w:rsidRDefault="00615D75" w:rsidP="00615D75">
            <w:pPr>
              <w:snapToGrid w:val="0"/>
              <w:ind w:left="190" w:hanging="190"/>
              <w:rPr>
                <w:rFonts w:asciiTheme="majorEastAsia" w:eastAsiaTheme="majorEastAsia" w:hAnsiTheme="majorEastAsia"/>
                <w:sz w:val="20"/>
                <w:szCs w:val="20"/>
              </w:rPr>
            </w:pPr>
          </w:p>
          <w:p w14:paraId="0AF332B0" w14:textId="77777777" w:rsidR="00615D75" w:rsidRPr="00615D75" w:rsidRDefault="00615D75" w:rsidP="00615D75">
            <w:pPr>
              <w:snapToGrid w:val="0"/>
              <w:ind w:left="190" w:hanging="190"/>
              <w:rPr>
                <w:rFonts w:asciiTheme="majorEastAsia" w:eastAsiaTheme="majorEastAsia" w:hAnsiTheme="majorEastAsia"/>
                <w:sz w:val="20"/>
                <w:szCs w:val="20"/>
              </w:rPr>
            </w:pPr>
          </w:p>
          <w:p w14:paraId="2EEC2EBB" w14:textId="77777777" w:rsidR="00615D75" w:rsidRPr="00615D75" w:rsidRDefault="00615D75" w:rsidP="00615D75">
            <w:pPr>
              <w:snapToGrid w:val="0"/>
              <w:ind w:left="190" w:hanging="190"/>
              <w:rPr>
                <w:rFonts w:asciiTheme="majorEastAsia" w:eastAsiaTheme="majorEastAsia" w:hAnsiTheme="majorEastAsia"/>
                <w:sz w:val="20"/>
                <w:szCs w:val="20"/>
              </w:rPr>
            </w:pPr>
          </w:p>
          <w:p w14:paraId="35C97687" w14:textId="77777777" w:rsidR="00615D75" w:rsidRPr="00615D75" w:rsidRDefault="00615D75" w:rsidP="00615D75">
            <w:pPr>
              <w:snapToGrid w:val="0"/>
              <w:ind w:left="190" w:hanging="190"/>
              <w:rPr>
                <w:rFonts w:asciiTheme="majorEastAsia" w:eastAsiaTheme="majorEastAsia" w:hAnsiTheme="majorEastAsia"/>
                <w:sz w:val="20"/>
                <w:szCs w:val="20"/>
              </w:rPr>
            </w:pPr>
          </w:p>
          <w:p w14:paraId="0CD4F489" w14:textId="77777777" w:rsidR="00615D75" w:rsidRPr="00615D75" w:rsidRDefault="00615D75" w:rsidP="00615D75">
            <w:pPr>
              <w:snapToGrid w:val="0"/>
              <w:ind w:left="190" w:hanging="190"/>
              <w:rPr>
                <w:rFonts w:asciiTheme="majorEastAsia" w:eastAsiaTheme="majorEastAsia" w:hAnsiTheme="majorEastAsia"/>
                <w:sz w:val="20"/>
                <w:szCs w:val="20"/>
              </w:rPr>
            </w:pPr>
          </w:p>
          <w:p w14:paraId="60B5D6ED" w14:textId="77777777" w:rsidR="00615D75" w:rsidRPr="00615D75" w:rsidRDefault="00615D75" w:rsidP="00615D75">
            <w:pPr>
              <w:snapToGrid w:val="0"/>
              <w:ind w:left="190" w:hanging="190"/>
              <w:rPr>
                <w:rFonts w:asciiTheme="majorEastAsia" w:eastAsiaTheme="majorEastAsia" w:hAnsiTheme="majorEastAsia"/>
                <w:sz w:val="20"/>
                <w:szCs w:val="20"/>
              </w:rPr>
            </w:pPr>
          </w:p>
          <w:p w14:paraId="3B0333EA" w14:textId="77777777" w:rsidR="00615D75" w:rsidRPr="00615D75" w:rsidRDefault="00615D75" w:rsidP="00615D75">
            <w:pPr>
              <w:snapToGrid w:val="0"/>
              <w:ind w:left="190" w:hanging="190"/>
              <w:rPr>
                <w:rFonts w:asciiTheme="majorEastAsia" w:eastAsiaTheme="majorEastAsia" w:hAnsiTheme="majorEastAsia"/>
                <w:sz w:val="20"/>
                <w:szCs w:val="20"/>
              </w:rPr>
            </w:pPr>
          </w:p>
          <w:p w14:paraId="04EB6E7B" w14:textId="77777777" w:rsidR="00615D75" w:rsidRPr="00615D75" w:rsidRDefault="00615D75" w:rsidP="00615D75">
            <w:pPr>
              <w:snapToGrid w:val="0"/>
              <w:ind w:left="190" w:hanging="190"/>
              <w:rPr>
                <w:rFonts w:asciiTheme="majorEastAsia" w:eastAsiaTheme="majorEastAsia" w:hAnsiTheme="majorEastAsia"/>
                <w:sz w:val="20"/>
                <w:szCs w:val="20"/>
              </w:rPr>
            </w:pPr>
          </w:p>
          <w:p w14:paraId="56FA0953"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4D28E3B7"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※分かりやすい地図で契約対象工事箇所と入札者の事務所，倉庫等との関連が明確になるように記入する。</w:t>
      </w:r>
    </w:p>
    <w:p w14:paraId="34B4B441" w14:textId="77777777" w:rsidR="00615D75" w:rsidRPr="00615D75" w:rsidRDefault="00615D75" w:rsidP="00615D75">
      <w:pPr>
        <w:snapToGrid w:val="0"/>
        <w:ind w:firstLineChars="100" w:firstLine="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また，所在地も明らかにする。（縮尺は自由とする。）</w:t>
      </w:r>
    </w:p>
    <w:p w14:paraId="1373F41D" w14:textId="77777777" w:rsidR="00615D75" w:rsidRPr="00615D75" w:rsidRDefault="00615D75" w:rsidP="00615D75">
      <w:pPr>
        <w:snapToGrid w:val="0"/>
        <w:ind w:left="190" w:hanging="190"/>
        <w:rPr>
          <w:rFonts w:asciiTheme="majorEastAsia" w:eastAsiaTheme="majorEastAsia" w:hAnsiTheme="majorEastAsia"/>
          <w:sz w:val="20"/>
          <w:szCs w:val="20"/>
        </w:rPr>
      </w:pPr>
    </w:p>
    <w:p w14:paraId="6268AF7C" w14:textId="77777777" w:rsidR="00615D75" w:rsidRPr="00615D75" w:rsidRDefault="00615D75" w:rsidP="00615D75">
      <w:pPr>
        <w:snapToGrid w:val="0"/>
        <w:ind w:left="190" w:hanging="190"/>
        <w:rPr>
          <w:rFonts w:asciiTheme="majorEastAsia" w:eastAsiaTheme="majorEastAsia" w:hAnsiTheme="majorEastAsia"/>
          <w:sz w:val="20"/>
          <w:szCs w:val="20"/>
        </w:rPr>
      </w:pPr>
    </w:p>
    <w:p w14:paraId="652115AA" w14:textId="77777777" w:rsidR="00615D75" w:rsidRPr="00615D75" w:rsidRDefault="00615D75" w:rsidP="00615D75">
      <w:pPr>
        <w:snapToGrid w:val="0"/>
        <w:ind w:left="190" w:hanging="190"/>
        <w:rPr>
          <w:rFonts w:asciiTheme="majorEastAsia" w:eastAsiaTheme="majorEastAsia" w:hAnsiTheme="majorEastAsia"/>
          <w:sz w:val="20"/>
          <w:szCs w:val="20"/>
        </w:rPr>
      </w:pPr>
    </w:p>
    <w:p w14:paraId="414910FF" w14:textId="77777777" w:rsidR="00615D75" w:rsidRPr="00615D75" w:rsidRDefault="00615D75" w:rsidP="00615D75">
      <w:pPr>
        <w:snapToGrid w:val="0"/>
        <w:ind w:left="190" w:hanging="190"/>
        <w:rPr>
          <w:rFonts w:asciiTheme="majorEastAsia" w:eastAsiaTheme="majorEastAsia" w:hAnsiTheme="majorEastAsia"/>
          <w:sz w:val="20"/>
          <w:szCs w:val="20"/>
        </w:rPr>
      </w:pPr>
    </w:p>
    <w:p w14:paraId="2B1DD23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契約対象工事箇所と入札者の事務所，倉庫等との関連による縮減経費の算出調書</w:t>
      </w:r>
    </w:p>
    <w:p w14:paraId="32175291" w14:textId="77777777" w:rsidR="00615D75" w:rsidRPr="00615D75" w:rsidRDefault="00615D75" w:rsidP="00615D75">
      <w:pPr>
        <w:snapToGrid w:val="0"/>
        <w:ind w:left="190" w:hanging="190"/>
        <w:rPr>
          <w:rFonts w:asciiTheme="majorEastAsia" w:eastAsiaTheme="majorEastAsia" w:hAnsiTheme="majorEastAsia"/>
          <w:sz w:val="20"/>
          <w:szCs w:val="20"/>
        </w:rPr>
      </w:pPr>
    </w:p>
    <w:p w14:paraId="43C74770"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4E4C1BB5" w14:textId="77777777" w:rsidTr="00260711">
        <w:trPr>
          <w:cantSplit/>
          <w:trHeight w:val="280"/>
        </w:trPr>
        <w:tc>
          <w:tcPr>
            <w:tcW w:w="1884" w:type="dxa"/>
            <w:vMerge w:val="restart"/>
          </w:tcPr>
          <w:p w14:paraId="4F0C6775"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29E9D03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（経　費　名）</w:t>
            </w:r>
          </w:p>
        </w:tc>
        <w:tc>
          <w:tcPr>
            <w:tcW w:w="922" w:type="dxa"/>
            <w:vMerge w:val="restart"/>
            <w:vAlign w:val="center"/>
          </w:tcPr>
          <w:p w14:paraId="09E4B5B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261C76D1"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2D06E60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7CB3538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06999DE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700FA436" w14:textId="77777777" w:rsidTr="00260711">
        <w:trPr>
          <w:cantSplit/>
          <w:trHeight w:val="280"/>
        </w:trPr>
        <w:tc>
          <w:tcPr>
            <w:tcW w:w="1884" w:type="dxa"/>
            <w:vMerge/>
          </w:tcPr>
          <w:p w14:paraId="58CFD8B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38B94516"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369C32B6"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2152422A"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6BC11B2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　社</w:t>
            </w:r>
          </w:p>
        </w:tc>
        <w:tc>
          <w:tcPr>
            <w:tcW w:w="1100" w:type="dxa"/>
          </w:tcPr>
          <w:p w14:paraId="6A3A7A9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607E805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0E93AE3" w14:textId="77777777" w:rsidTr="00260711">
        <w:trPr>
          <w:trHeight w:val="280"/>
        </w:trPr>
        <w:tc>
          <w:tcPr>
            <w:tcW w:w="1884" w:type="dxa"/>
          </w:tcPr>
          <w:p w14:paraId="231B94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41A91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A4850B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34E517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E98A7F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1705EC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EF039E0"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2DBF74C" w14:textId="77777777" w:rsidTr="00260711">
        <w:trPr>
          <w:trHeight w:val="280"/>
        </w:trPr>
        <w:tc>
          <w:tcPr>
            <w:tcW w:w="1884" w:type="dxa"/>
          </w:tcPr>
          <w:p w14:paraId="6E8501A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F9E940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01A0C6E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FFB4BF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69EC1A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3776D5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7A93ED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21AD505" w14:textId="77777777" w:rsidTr="00260711">
        <w:trPr>
          <w:trHeight w:val="280"/>
        </w:trPr>
        <w:tc>
          <w:tcPr>
            <w:tcW w:w="1884" w:type="dxa"/>
          </w:tcPr>
          <w:p w14:paraId="5BAB05D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4B0CAE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087909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BC302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33600A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9C333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0A41733"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A430879" w14:textId="77777777" w:rsidTr="00260711">
        <w:trPr>
          <w:trHeight w:val="280"/>
        </w:trPr>
        <w:tc>
          <w:tcPr>
            <w:tcW w:w="1884" w:type="dxa"/>
          </w:tcPr>
          <w:p w14:paraId="1A6B045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691A0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6BB4BE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003CB0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C91108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433F95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38F1407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A209C35" w14:textId="77777777" w:rsidTr="00260711">
        <w:trPr>
          <w:trHeight w:val="280"/>
        </w:trPr>
        <w:tc>
          <w:tcPr>
            <w:tcW w:w="1884" w:type="dxa"/>
          </w:tcPr>
          <w:p w14:paraId="18A8CB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E8EC4F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66262BB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166EC7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48B19F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76F755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9F654D0"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2887F75" w14:textId="77777777" w:rsidTr="00260711">
        <w:trPr>
          <w:trHeight w:val="280"/>
        </w:trPr>
        <w:tc>
          <w:tcPr>
            <w:tcW w:w="1884" w:type="dxa"/>
          </w:tcPr>
          <w:p w14:paraId="501585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64BA0C1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06FB92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91F20B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A3665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3ECE74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2708AC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822A6E6" w14:textId="77777777" w:rsidTr="00260711">
        <w:trPr>
          <w:trHeight w:val="280"/>
        </w:trPr>
        <w:tc>
          <w:tcPr>
            <w:tcW w:w="1884" w:type="dxa"/>
          </w:tcPr>
          <w:p w14:paraId="298E87E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C000E3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092F474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5CD3D3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DB22E1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79EEA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4691F2F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5D81764" w14:textId="77777777" w:rsidTr="00260711">
        <w:trPr>
          <w:trHeight w:val="280"/>
        </w:trPr>
        <w:tc>
          <w:tcPr>
            <w:tcW w:w="1884" w:type="dxa"/>
          </w:tcPr>
          <w:p w14:paraId="1469B61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67BB02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222990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4562E0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92FFBF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0E1E22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4AE17E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D8892BA" w14:textId="77777777" w:rsidTr="00260711">
        <w:trPr>
          <w:trHeight w:val="280"/>
        </w:trPr>
        <w:tc>
          <w:tcPr>
            <w:tcW w:w="1884" w:type="dxa"/>
          </w:tcPr>
          <w:p w14:paraId="5E06434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150B0F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7FA3002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B4A9A8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816573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C1E0C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7E23E9A"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2B71E24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※共通仮設費については，準備費，運搬費，安全費等の詳細項目まで記入すること。</w:t>
      </w:r>
    </w:p>
    <w:p w14:paraId="4B02AF9C"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様式第５号（第１０条関係）</w:t>
      </w:r>
    </w:p>
    <w:p w14:paraId="4117CA24" w14:textId="77777777" w:rsidR="00615D75" w:rsidRPr="00615D75" w:rsidRDefault="00615D75" w:rsidP="00615D75">
      <w:pPr>
        <w:snapToGrid w:val="0"/>
        <w:ind w:left="190" w:hanging="190"/>
        <w:rPr>
          <w:rFonts w:asciiTheme="majorEastAsia" w:eastAsiaTheme="majorEastAsia" w:hAnsiTheme="majorEastAsia"/>
          <w:sz w:val="20"/>
          <w:szCs w:val="20"/>
        </w:rPr>
      </w:pPr>
    </w:p>
    <w:p w14:paraId="48B29215" w14:textId="77777777" w:rsidR="00615D75" w:rsidRPr="00615D75" w:rsidRDefault="00615D75" w:rsidP="00615D75">
      <w:pPr>
        <w:snapToGrid w:val="0"/>
        <w:ind w:left="190" w:hanging="190"/>
        <w:rPr>
          <w:rFonts w:asciiTheme="majorEastAsia" w:eastAsiaTheme="majorEastAsia" w:hAnsiTheme="majorEastAsia"/>
          <w:sz w:val="20"/>
          <w:szCs w:val="20"/>
        </w:rPr>
      </w:pPr>
    </w:p>
    <w:p w14:paraId="059B02A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　持　ち　資　材　の　状　況</w:t>
      </w:r>
    </w:p>
    <w:p w14:paraId="26C17E09" w14:textId="77777777" w:rsidR="00615D75" w:rsidRPr="00615D75" w:rsidRDefault="00615D75" w:rsidP="00615D75">
      <w:pPr>
        <w:snapToGrid w:val="0"/>
        <w:ind w:left="190" w:hanging="190"/>
        <w:rPr>
          <w:rFonts w:asciiTheme="majorEastAsia" w:eastAsiaTheme="majorEastAsia" w:hAnsiTheme="majorEastAsia"/>
          <w:sz w:val="20"/>
          <w:szCs w:val="20"/>
        </w:rPr>
      </w:pPr>
    </w:p>
    <w:p w14:paraId="680CF00A"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3"/>
        <w:gridCol w:w="1243"/>
        <w:gridCol w:w="763"/>
        <w:gridCol w:w="1260"/>
        <w:gridCol w:w="1470"/>
        <w:gridCol w:w="1479"/>
        <w:gridCol w:w="1243"/>
      </w:tblGrid>
      <w:tr w:rsidR="00615D75" w:rsidRPr="00615D75" w14:paraId="397FBB55" w14:textId="77777777" w:rsidTr="00260711">
        <w:tc>
          <w:tcPr>
            <w:tcW w:w="1243" w:type="dxa"/>
            <w:vAlign w:val="center"/>
          </w:tcPr>
          <w:p w14:paraId="5361A87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品　　名</w:t>
            </w:r>
          </w:p>
        </w:tc>
        <w:tc>
          <w:tcPr>
            <w:tcW w:w="1243" w:type="dxa"/>
            <w:vAlign w:val="center"/>
          </w:tcPr>
          <w:p w14:paraId="6489C31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規格・型式</w:t>
            </w:r>
          </w:p>
        </w:tc>
        <w:tc>
          <w:tcPr>
            <w:tcW w:w="763" w:type="dxa"/>
            <w:vAlign w:val="center"/>
          </w:tcPr>
          <w:p w14:paraId="140E109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単位</w:t>
            </w:r>
          </w:p>
        </w:tc>
        <w:tc>
          <w:tcPr>
            <w:tcW w:w="1260" w:type="dxa"/>
            <w:vAlign w:val="center"/>
          </w:tcPr>
          <w:p w14:paraId="7AA026E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手持ち数量</w:t>
            </w:r>
          </w:p>
        </w:tc>
        <w:tc>
          <w:tcPr>
            <w:tcW w:w="1470" w:type="dxa"/>
            <w:vAlign w:val="center"/>
          </w:tcPr>
          <w:p w14:paraId="6D01843F"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本工事で使用する予定量</w:t>
            </w:r>
          </w:p>
        </w:tc>
        <w:tc>
          <w:tcPr>
            <w:tcW w:w="1479" w:type="dxa"/>
            <w:vAlign w:val="center"/>
          </w:tcPr>
          <w:p w14:paraId="6E3B495D"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不足数量の手当方法</w:t>
            </w:r>
          </w:p>
        </w:tc>
        <w:tc>
          <w:tcPr>
            <w:tcW w:w="1243" w:type="dxa"/>
            <w:vAlign w:val="center"/>
          </w:tcPr>
          <w:p w14:paraId="737A64F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備　　考</w:t>
            </w:r>
          </w:p>
        </w:tc>
      </w:tr>
      <w:tr w:rsidR="00615D75" w:rsidRPr="00615D75" w14:paraId="37F4BB16" w14:textId="77777777" w:rsidTr="00260711">
        <w:trPr>
          <w:trHeight w:val="530"/>
        </w:trPr>
        <w:tc>
          <w:tcPr>
            <w:tcW w:w="1243" w:type="dxa"/>
            <w:tcBorders>
              <w:bottom w:val="single" w:sz="4" w:space="0" w:color="auto"/>
            </w:tcBorders>
          </w:tcPr>
          <w:p w14:paraId="74428BD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37FC6AE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699E4D6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790B48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40F57E2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24F64EC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183803C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5922D77" w14:textId="77777777" w:rsidTr="00260711">
        <w:trPr>
          <w:trHeight w:val="530"/>
        </w:trPr>
        <w:tc>
          <w:tcPr>
            <w:tcW w:w="1243" w:type="dxa"/>
            <w:tcBorders>
              <w:bottom w:val="single" w:sz="4" w:space="0" w:color="auto"/>
            </w:tcBorders>
          </w:tcPr>
          <w:p w14:paraId="42BA08C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75EF35D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74F290B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18A69B1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4A99914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0066762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75CEB21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2CD8618" w14:textId="77777777" w:rsidTr="00260711">
        <w:trPr>
          <w:trHeight w:val="530"/>
        </w:trPr>
        <w:tc>
          <w:tcPr>
            <w:tcW w:w="1243" w:type="dxa"/>
            <w:tcBorders>
              <w:bottom w:val="single" w:sz="4" w:space="0" w:color="auto"/>
            </w:tcBorders>
          </w:tcPr>
          <w:p w14:paraId="23E6F6B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6E928A3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06CD366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09ABC4F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1DB0D5A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24016D4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65C99E5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54AD705" w14:textId="77777777" w:rsidTr="00260711">
        <w:trPr>
          <w:trHeight w:val="530"/>
        </w:trPr>
        <w:tc>
          <w:tcPr>
            <w:tcW w:w="1243" w:type="dxa"/>
            <w:tcBorders>
              <w:bottom w:val="single" w:sz="4" w:space="0" w:color="auto"/>
            </w:tcBorders>
          </w:tcPr>
          <w:p w14:paraId="219E098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46E167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5045CA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207EE07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3E75229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2EBD0F5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26033D13"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3526642" w14:textId="77777777" w:rsidTr="00260711">
        <w:trPr>
          <w:trHeight w:val="530"/>
        </w:trPr>
        <w:tc>
          <w:tcPr>
            <w:tcW w:w="1243" w:type="dxa"/>
            <w:tcBorders>
              <w:bottom w:val="single" w:sz="4" w:space="0" w:color="auto"/>
            </w:tcBorders>
          </w:tcPr>
          <w:p w14:paraId="0327C1D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27444BF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0222398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76063D9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6874ED1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68B8A79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0F01CE4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7B94DC9" w14:textId="77777777" w:rsidTr="00260711">
        <w:trPr>
          <w:trHeight w:val="530"/>
        </w:trPr>
        <w:tc>
          <w:tcPr>
            <w:tcW w:w="1243" w:type="dxa"/>
            <w:tcBorders>
              <w:bottom w:val="single" w:sz="4" w:space="0" w:color="auto"/>
            </w:tcBorders>
          </w:tcPr>
          <w:p w14:paraId="1B29D93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2F7F6B7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4649EB6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1CD892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3B8B62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6D49E9B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47991B4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072C401" w14:textId="77777777" w:rsidTr="00260711">
        <w:trPr>
          <w:trHeight w:val="530"/>
        </w:trPr>
        <w:tc>
          <w:tcPr>
            <w:tcW w:w="1243" w:type="dxa"/>
            <w:tcBorders>
              <w:bottom w:val="single" w:sz="4" w:space="0" w:color="auto"/>
            </w:tcBorders>
          </w:tcPr>
          <w:p w14:paraId="7AE9F8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7CF5EAD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63" w:type="dxa"/>
            <w:tcBorders>
              <w:bottom w:val="single" w:sz="4" w:space="0" w:color="auto"/>
            </w:tcBorders>
          </w:tcPr>
          <w:p w14:paraId="013E82B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60" w:type="dxa"/>
            <w:tcBorders>
              <w:bottom w:val="single" w:sz="4" w:space="0" w:color="auto"/>
            </w:tcBorders>
          </w:tcPr>
          <w:p w14:paraId="562A374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0" w:type="dxa"/>
            <w:tcBorders>
              <w:bottom w:val="single" w:sz="4" w:space="0" w:color="auto"/>
            </w:tcBorders>
          </w:tcPr>
          <w:p w14:paraId="2C981F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479" w:type="dxa"/>
            <w:tcBorders>
              <w:bottom w:val="single" w:sz="4" w:space="0" w:color="auto"/>
            </w:tcBorders>
          </w:tcPr>
          <w:p w14:paraId="6302FBB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243" w:type="dxa"/>
            <w:tcBorders>
              <w:bottom w:val="single" w:sz="4" w:space="0" w:color="auto"/>
            </w:tcBorders>
          </w:tcPr>
          <w:p w14:paraId="047FA893"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3DD62178" w14:textId="77777777" w:rsidR="00615D75" w:rsidRPr="00615D75" w:rsidRDefault="00615D75" w:rsidP="00615D75">
      <w:pPr>
        <w:snapToGrid w:val="0"/>
        <w:ind w:left="190" w:hanging="190"/>
        <w:rPr>
          <w:rFonts w:asciiTheme="majorEastAsia" w:eastAsiaTheme="majorEastAsia" w:hAnsiTheme="majorEastAsia"/>
          <w:sz w:val="20"/>
          <w:szCs w:val="20"/>
        </w:rPr>
      </w:pPr>
    </w:p>
    <w:p w14:paraId="5ACEE0E5" w14:textId="77777777" w:rsidR="00615D75" w:rsidRPr="00615D75" w:rsidRDefault="00615D75" w:rsidP="00615D75">
      <w:pPr>
        <w:snapToGrid w:val="0"/>
        <w:ind w:left="190" w:hanging="190"/>
        <w:rPr>
          <w:rFonts w:asciiTheme="majorEastAsia" w:eastAsiaTheme="majorEastAsia" w:hAnsiTheme="majorEastAsia"/>
          <w:sz w:val="20"/>
          <w:szCs w:val="20"/>
        </w:rPr>
      </w:pPr>
    </w:p>
    <w:p w14:paraId="4D968509" w14:textId="77777777" w:rsidR="00615D75" w:rsidRPr="00615D75" w:rsidRDefault="00615D75" w:rsidP="00615D75">
      <w:pPr>
        <w:snapToGrid w:val="0"/>
        <w:ind w:left="190" w:hanging="190"/>
        <w:rPr>
          <w:rFonts w:asciiTheme="majorEastAsia" w:eastAsiaTheme="majorEastAsia" w:hAnsiTheme="majorEastAsia"/>
          <w:sz w:val="20"/>
          <w:szCs w:val="20"/>
        </w:rPr>
      </w:pPr>
    </w:p>
    <w:p w14:paraId="227A8DED"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手持ち資材の状況による縮減経費の算出調書</w:t>
      </w:r>
    </w:p>
    <w:p w14:paraId="52A386E7" w14:textId="77777777" w:rsidR="00615D75" w:rsidRPr="00615D75" w:rsidRDefault="00615D75" w:rsidP="00615D75">
      <w:pPr>
        <w:snapToGrid w:val="0"/>
        <w:ind w:left="190" w:hanging="190"/>
        <w:rPr>
          <w:rFonts w:asciiTheme="majorEastAsia" w:eastAsiaTheme="majorEastAsia" w:hAnsiTheme="majorEastAsia"/>
          <w:sz w:val="20"/>
          <w:szCs w:val="20"/>
        </w:rPr>
      </w:pPr>
    </w:p>
    <w:p w14:paraId="667B2288"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53A5F24B" w14:textId="77777777" w:rsidTr="00260711">
        <w:trPr>
          <w:cantSplit/>
        </w:trPr>
        <w:tc>
          <w:tcPr>
            <w:tcW w:w="1884" w:type="dxa"/>
            <w:vMerge w:val="restart"/>
          </w:tcPr>
          <w:p w14:paraId="1CE8BAB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274FA2E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（資　材　名）</w:t>
            </w:r>
          </w:p>
        </w:tc>
        <w:tc>
          <w:tcPr>
            <w:tcW w:w="922" w:type="dxa"/>
            <w:vMerge w:val="restart"/>
            <w:vAlign w:val="center"/>
          </w:tcPr>
          <w:p w14:paraId="35290FA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034B0338"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6FC724A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45D5118D"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1A0F2FB5"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0591DCFC" w14:textId="77777777" w:rsidTr="00260711">
        <w:trPr>
          <w:cantSplit/>
        </w:trPr>
        <w:tc>
          <w:tcPr>
            <w:tcW w:w="1884" w:type="dxa"/>
            <w:vMerge/>
          </w:tcPr>
          <w:p w14:paraId="204D02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455D7898"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2DE84366"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426E744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226F819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　社</w:t>
            </w:r>
          </w:p>
        </w:tc>
        <w:tc>
          <w:tcPr>
            <w:tcW w:w="1100" w:type="dxa"/>
          </w:tcPr>
          <w:p w14:paraId="2ACA4CE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2DF405D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4B721F9" w14:textId="77777777" w:rsidTr="00260711">
        <w:tc>
          <w:tcPr>
            <w:tcW w:w="1884" w:type="dxa"/>
          </w:tcPr>
          <w:p w14:paraId="47D760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2C8BB40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06862EF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4C4529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AA1E9D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094954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2F308DA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AFFAE7E" w14:textId="77777777" w:rsidTr="00260711">
        <w:tc>
          <w:tcPr>
            <w:tcW w:w="1884" w:type="dxa"/>
          </w:tcPr>
          <w:p w14:paraId="309F33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667F4BA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C8691E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198EA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265E2F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9C1CEC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B25FA4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C1DB066" w14:textId="77777777" w:rsidTr="00260711">
        <w:tc>
          <w:tcPr>
            <w:tcW w:w="1884" w:type="dxa"/>
          </w:tcPr>
          <w:p w14:paraId="2DD5E7E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22D368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B9164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3C3E1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CA773E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F166DD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A7F990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46EF2C4" w14:textId="77777777" w:rsidTr="00260711">
        <w:tc>
          <w:tcPr>
            <w:tcW w:w="1884" w:type="dxa"/>
          </w:tcPr>
          <w:p w14:paraId="4A052E9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43DA3D1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6665F1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05AD6F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7F675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50229C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F08ECB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AFA7D1D" w14:textId="77777777" w:rsidTr="00260711">
        <w:tc>
          <w:tcPr>
            <w:tcW w:w="1884" w:type="dxa"/>
          </w:tcPr>
          <w:p w14:paraId="7F64167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DBE446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752B20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A84A07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D0DD57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6C332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396DF91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69FA1C5" w14:textId="77777777" w:rsidTr="00260711">
        <w:tc>
          <w:tcPr>
            <w:tcW w:w="1884" w:type="dxa"/>
          </w:tcPr>
          <w:p w14:paraId="069EA87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FB28CE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FD4CE1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1F417F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C4801A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174098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0B9D8FB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5E8532B" w14:textId="77777777" w:rsidTr="00260711">
        <w:tc>
          <w:tcPr>
            <w:tcW w:w="1884" w:type="dxa"/>
          </w:tcPr>
          <w:p w14:paraId="250DDC2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FC4B3D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83424D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376D9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170917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68A989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E0BCDE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05B6B16" w14:textId="77777777" w:rsidTr="00260711">
        <w:tc>
          <w:tcPr>
            <w:tcW w:w="1884" w:type="dxa"/>
          </w:tcPr>
          <w:p w14:paraId="5CCB708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3A82DE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65F5C85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11482A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AE45B7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594C8A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07E391C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38EF8F2" w14:textId="77777777" w:rsidTr="00260711">
        <w:tc>
          <w:tcPr>
            <w:tcW w:w="1884" w:type="dxa"/>
          </w:tcPr>
          <w:p w14:paraId="0E27F9E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2EAA83E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E94351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6C4FE2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E571FB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F68B1E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E7EDA72"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1EF111DD" w14:textId="77777777" w:rsidR="00615D75" w:rsidRPr="00615D75" w:rsidRDefault="00615D75" w:rsidP="00615D75">
      <w:pPr>
        <w:snapToGrid w:val="0"/>
        <w:ind w:left="190" w:hanging="190"/>
        <w:rPr>
          <w:rFonts w:asciiTheme="majorEastAsia" w:eastAsiaTheme="majorEastAsia" w:hAnsiTheme="majorEastAsia"/>
          <w:sz w:val="20"/>
          <w:szCs w:val="20"/>
        </w:rPr>
      </w:pPr>
    </w:p>
    <w:p w14:paraId="21471CBC"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様式第６号（第１０条関係）</w:t>
      </w:r>
    </w:p>
    <w:p w14:paraId="40261CC8" w14:textId="77777777" w:rsidR="00615D75" w:rsidRPr="00615D75" w:rsidRDefault="00615D75" w:rsidP="00615D75">
      <w:pPr>
        <w:snapToGrid w:val="0"/>
        <w:ind w:left="190" w:hanging="190"/>
        <w:rPr>
          <w:rFonts w:asciiTheme="majorEastAsia" w:eastAsiaTheme="majorEastAsia" w:hAnsiTheme="majorEastAsia"/>
          <w:sz w:val="20"/>
          <w:szCs w:val="20"/>
        </w:rPr>
      </w:pPr>
    </w:p>
    <w:p w14:paraId="112AFF3F" w14:textId="77777777" w:rsidR="00615D75" w:rsidRPr="00615D75" w:rsidRDefault="00615D75" w:rsidP="00615D75">
      <w:pPr>
        <w:snapToGrid w:val="0"/>
        <w:ind w:left="190" w:hanging="190"/>
        <w:rPr>
          <w:rFonts w:asciiTheme="majorEastAsia" w:eastAsiaTheme="majorEastAsia" w:hAnsiTheme="majorEastAsia"/>
          <w:sz w:val="20"/>
          <w:szCs w:val="20"/>
        </w:rPr>
      </w:pPr>
    </w:p>
    <w:p w14:paraId="398EDE8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 xml:space="preserve">資　　材　　購　　入　　予　　定　　先　</w:t>
      </w:r>
    </w:p>
    <w:p w14:paraId="38FB447F"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155"/>
        <w:gridCol w:w="630"/>
        <w:gridCol w:w="630"/>
        <w:gridCol w:w="1365"/>
        <w:gridCol w:w="1050"/>
        <w:gridCol w:w="840"/>
        <w:gridCol w:w="1562"/>
      </w:tblGrid>
      <w:tr w:rsidR="00615D75" w:rsidRPr="00615D75" w14:paraId="26B3D046" w14:textId="77777777" w:rsidTr="00260711">
        <w:trPr>
          <w:cantSplit/>
        </w:trPr>
        <w:tc>
          <w:tcPr>
            <w:tcW w:w="1464" w:type="dxa"/>
            <w:vMerge w:val="restart"/>
          </w:tcPr>
          <w:p w14:paraId="1A7F8E1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2A7B971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種　　別</w:t>
            </w:r>
          </w:p>
        </w:tc>
        <w:tc>
          <w:tcPr>
            <w:tcW w:w="1155" w:type="dxa"/>
            <w:vMerge w:val="restart"/>
          </w:tcPr>
          <w:p w14:paraId="625F71A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品　名</w:t>
            </w:r>
          </w:p>
          <w:p w14:paraId="02979432"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規　格</w:t>
            </w:r>
          </w:p>
        </w:tc>
        <w:tc>
          <w:tcPr>
            <w:tcW w:w="630" w:type="dxa"/>
            <w:vMerge w:val="restart"/>
            <w:vAlign w:val="center"/>
          </w:tcPr>
          <w:p w14:paraId="0C1D000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単位</w:t>
            </w:r>
          </w:p>
        </w:tc>
        <w:tc>
          <w:tcPr>
            <w:tcW w:w="630" w:type="dxa"/>
            <w:vMerge w:val="restart"/>
            <w:vAlign w:val="center"/>
          </w:tcPr>
          <w:p w14:paraId="4F97F44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数量</w:t>
            </w:r>
          </w:p>
        </w:tc>
        <w:tc>
          <w:tcPr>
            <w:tcW w:w="4817" w:type="dxa"/>
            <w:gridSpan w:val="4"/>
          </w:tcPr>
          <w:p w14:paraId="1383147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購　　　入　　　先　　　名</w:t>
            </w:r>
          </w:p>
        </w:tc>
      </w:tr>
      <w:tr w:rsidR="00615D75" w:rsidRPr="00615D75" w14:paraId="26E2D366" w14:textId="77777777" w:rsidTr="00260711">
        <w:trPr>
          <w:cantSplit/>
        </w:trPr>
        <w:tc>
          <w:tcPr>
            <w:tcW w:w="1464" w:type="dxa"/>
            <w:vMerge/>
          </w:tcPr>
          <w:p w14:paraId="5B49E12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155" w:type="dxa"/>
            <w:vMerge/>
          </w:tcPr>
          <w:p w14:paraId="3C4E5E58"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630" w:type="dxa"/>
            <w:vMerge/>
          </w:tcPr>
          <w:p w14:paraId="2586280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vMerge/>
          </w:tcPr>
          <w:p w14:paraId="26B9F75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4751E4C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購入単価（円）</w:t>
            </w:r>
          </w:p>
        </w:tc>
        <w:tc>
          <w:tcPr>
            <w:tcW w:w="1050" w:type="dxa"/>
          </w:tcPr>
          <w:p w14:paraId="2BC24D8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業者名</w:t>
            </w:r>
          </w:p>
        </w:tc>
        <w:tc>
          <w:tcPr>
            <w:tcW w:w="840" w:type="dxa"/>
          </w:tcPr>
          <w:p w14:paraId="5826215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所在地</w:t>
            </w:r>
          </w:p>
        </w:tc>
        <w:tc>
          <w:tcPr>
            <w:tcW w:w="1562" w:type="dxa"/>
          </w:tcPr>
          <w:p w14:paraId="49D90D5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入札者との関係</w:t>
            </w:r>
          </w:p>
        </w:tc>
      </w:tr>
      <w:tr w:rsidR="00615D75" w:rsidRPr="00615D75" w14:paraId="4AFC8F55" w14:textId="77777777" w:rsidTr="00260711">
        <w:trPr>
          <w:trHeight w:val="530"/>
        </w:trPr>
        <w:tc>
          <w:tcPr>
            <w:tcW w:w="1464" w:type="dxa"/>
            <w:tcBorders>
              <w:bottom w:val="single" w:sz="4" w:space="0" w:color="auto"/>
            </w:tcBorders>
          </w:tcPr>
          <w:p w14:paraId="66D4BA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Borders>
              <w:bottom w:val="single" w:sz="4" w:space="0" w:color="auto"/>
            </w:tcBorders>
          </w:tcPr>
          <w:p w14:paraId="09FF22A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1BE083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0F1A3B1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Borders>
              <w:bottom w:val="single" w:sz="4" w:space="0" w:color="auto"/>
            </w:tcBorders>
          </w:tcPr>
          <w:p w14:paraId="7C5A204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Borders>
              <w:bottom w:val="single" w:sz="4" w:space="0" w:color="auto"/>
            </w:tcBorders>
          </w:tcPr>
          <w:p w14:paraId="2894F0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Borders>
              <w:bottom w:val="single" w:sz="4" w:space="0" w:color="auto"/>
            </w:tcBorders>
          </w:tcPr>
          <w:p w14:paraId="74D66FB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Borders>
              <w:bottom w:val="single" w:sz="4" w:space="0" w:color="auto"/>
            </w:tcBorders>
          </w:tcPr>
          <w:p w14:paraId="618874FA"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152FC71" w14:textId="77777777" w:rsidTr="00260711">
        <w:trPr>
          <w:trHeight w:val="530"/>
        </w:trPr>
        <w:tc>
          <w:tcPr>
            <w:tcW w:w="1464" w:type="dxa"/>
            <w:tcBorders>
              <w:bottom w:val="single" w:sz="4" w:space="0" w:color="auto"/>
            </w:tcBorders>
          </w:tcPr>
          <w:p w14:paraId="56139B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Borders>
              <w:bottom w:val="single" w:sz="4" w:space="0" w:color="auto"/>
            </w:tcBorders>
          </w:tcPr>
          <w:p w14:paraId="492F2BA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31AA131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64AB0B0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Borders>
              <w:bottom w:val="single" w:sz="4" w:space="0" w:color="auto"/>
            </w:tcBorders>
          </w:tcPr>
          <w:p w14:paraId="10D31C2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Borders>
              <w:bottom w:val="single" w:sz="4" w:space="0" w:color="auto"/>
            </w:tcBorders>
          </w:tcPr>
          <w:p w14:paraId="0DEBF3B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Borders>
              <w:bottom w:val="single" w:sz="4" w:space="0" w:color="auto"/>
            </w:tcBorders>
          </w:tcPr>
          <w:p w14:paraId="2FF25EE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Borders>
              <w:bottom w:val="single" w:sz="4" w:space="0" w:color="auto"/>
            </w:tcBorders>
          </w:tcPr>
          <w:p w14:paraId="002F4AB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D9E9BD7" w14:textId="77777777" w:rsidTr="00260711">
        <w:trPr>
          <w:trHeight w:val="530"/>
        </w:trPr>
        <w:tc>
          <w:tcPr>
            <w:tcW w:w="1464" w:type="dxa"/>
          </w:tcPr>
          <w:p w14:paraId="57AB555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62F5CE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0AF0EA6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575D504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31DD8BF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1B5014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6A2A417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721EAB4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656AA19" w14:textId="77777777" w:rsidTr="00260711">
        <w:trPr>
          <w:trHeight w:val="530"/>
        </w:trPr>
        <w:tc>
          <w:tcPr>
            <w:tcW w:w="1464" w:type="dxa"/>
          </w:tcPr>
          <w:p w14:paraId="68CD4C1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26EDD98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0DBF574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008417F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6697F1A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6E1FC50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53D7806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0D65D2DA"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048FDB1" w14:textId="77777777" w:rsidTr="00260711">
        <w:trPr>
          <w:trHeight w:val="530"/>
        </w:trPr>
        <w:tc>
          <w:tcPr>
            <w:tcW w:w="1464" w:type="dxa"/>
          </w:tcPr>
          <w:p w14:paraId="15C83DB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3DF3D3D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4E12DAD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4461332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5FF3637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173B83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6142ED0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5F8D06C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DC31852" w14:textId="77777777" w:rsidTr="00260711">
        <w:trPr>
          <w:trHeight w:val="530"/>
        </w:trPr>
        <w:tc>
          <w:tcPr>
            <w:tcW w:w="1464" w:type="dxa"/>
          </w:tcPr>
          <w:p w14:paraId="4B3958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7205013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450D59B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2C3803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7BD8B77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440382E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55C2ECE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3207513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EBC4ED2" w14:textId="77777777" w:rsidTr="00260711">
        <w:trPr>
          <w:trHeight w:val="530"/>
        </w:trPr>
        <w:tc>
          <w:tcPr>
            <w:tcW w:w="1464" w:type="dxa"/>
          </w:tcPr>
          <w:p w14:paraId="2088F93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41CDEE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14333E1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0CE20DD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5739B2E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5B90C11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5B4CC7F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2BA0B13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42F3270" w14:textId="77777777" w:rsidTr="00260711">
        <w:trPr>
          <w:trHeight w:val="530"/>
        </w:trPr>
        <w:tc>
          <w:tcPr>
            <w:tcW w:w="1464" w:type="dxa"/>
          </w:tcPr>
          <w:p w14:paraId="2928AA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181188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73A6ACF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5C4571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6F20B8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050" w:type="dxa"/>
          </w:tcPr>
          <w:p w14:paraId="554E62D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840" w:type="dxa"/>
          </w:tcPr>
          <w:p w14:paraId="3B339B6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562" w:type="dxa"/>
          </w:tcPr>
          <w:p w14:paraId="45DE1743"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51AEEF5E"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※「入札者との関係」については，購入先予定業者との関係を記入すること。</w:t>
      </w:r>
    </w:p>
    <w:p w14:paraId="3F21CC94" w14:textId="77777777" w:rsidR="00615D75" w:rsidRPr="00615D75" w:rsidRDefault="00615D75" w:rsidP="00615D75">
      <w:pPr>
        <w:snapToGrid w:val="0"/>
        <w:ind w:left="190" w:hanging="190"/>
        <w:rPr>
          <w:rFonts w:asciiTheme="majorEastAsia" w:eastAsiaTheme="majorEastAsia" w:hAnsiTheme="majorEastAsia"/>
          <w:sz w:val="20"/>
          <w:szCs w:val="20"/>
        </w:rPr>
      </w:pPr>
    </w:p>
    <w:p w14:paraId="0EB22508" w14:textId="77777777" w:rsidR="00615D75" w:rsidRPr="00615D75" w:rsidRDefault="00615D75" w:rsidP="00615D75">
      <w:pPr>
        <w:snapToGrid w:val="0"/>
        <w:ind w:left="190" w:hanging="190"/>
        <w:rPr>
          <w:rFonts w:asciiTheme="majorEastAsia" w:eastAsiaTheme="majorEastAsia" w:hAnsiTheme="majorEastAsia"/>
          <w:sz w:val="20"/>
          <w:szCs w:val="20"/>
        </w:rPr>
      </w:pPr>
    </w:p>
    <w:p w14:paraId="63436085" w14:textId="77777777" w:rsidR="00615D75" w:rsidRPr="00615D75" w:rsidRDefault="00615D75" w:rsidP="00615D75">
      <w:pPr>
        <w:snapToGrid w:val="0"/>
        <w:ind w:left="190" w:hanging="190"/>
        <w:rPr>
          <w:rFonts w:asciiTheme="majorEastAsia" w:eastAsiaTheme="majorEastAsia" w:hAnsiTheme="majorEastAsia"/>
          <w:sz w:val="20"/>
          <w:szCs w:val="20"/>
        </w:rPr>
      </w:pPr>
    </w:p>
    <w:p w14:paraId="2ADACC7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資材購入先の協力等による縮減経費の算出調書</w:t>
      </w:r>
    </w:p>
    <w:p w14:paraId="26E3F97B"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212EA2BA" w14:textId="77777777" w:rsidTr="00260711">
        <w:trPr>
          <w:cantSplit/>
        </w:trPr>
        <w:tc>
          <w:tcPr>
            <w:tcW w:w="1884" w:type="dxa"/>
            <w:vMerge w:val="restart"/>
          </w:tcPr>
          <w:p w14:paraId="12E6B94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385DB6B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（資　材　名）</w:t>
            </w:r>
          </w:p>
        </w:tc>
        <w:tc>
          <w:tcPr>
            <w:tcW w:w="922" w:type="dxa"/>
            <w:vMerge w:val="restart"/>
            <w:vAlign w:val="center"/>
          </w:tcPr>
          <w:p w14:paraId="7E37B55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3A33C3A9"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6EE5FF2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0879CC4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439E0B9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2F5B2367" w14:textId="77777777" w:rsidTr="00260711">
        <w:trPr>
          <w:cantSplit/>
        </w:trPr>
        <w:tc>
          <w:tcPr>
            <w:tcW w:w="1884" w:type="dxa"/>
            <w:vMerge/>
          </w:tcPr>
          <w:p w14:paraId="1525866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5BA0CB51"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42A4D657"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48BFA15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7A9E843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購　入</w:t>
            </w:r>
          </w:p>
        </w:tc>
        <w:tc>
          <w:tcPr>
            <w:tcW w:w="1100" w:type="dxa"/>
          </w:tcPr>
          <w:p w14:paraId="2E430F7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5DB6229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DDF8346" w14:textId="77777777" w:rsidTr="00260711">
        <w:tc>
          <w:tcPr>
            <w:tcW w:w="1884" w:type="dxa"/>
          </w:tcPr>
          <w:p w14:paraId="5669E0A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6DBAC3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46AECD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50C975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F160CD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BF85F9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277ED83"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E085DF9" w14:textId="77777777" w:rsidTr="00260711">
        <w:tc>
          <w:tcPr>
            <w:tcW w:w="1884" w:type="dxa"/>
          </w:tcPr>
          <w:p w14:paraId="22BBCF4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A0A944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2E7535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F74170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3A34D4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AD8039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C0F9D0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51AEA57" w14:textId="77777777" w:rsidTr="00260711">
        <w:tc>
          <w:tcPr>
            <w:tcW w:w="1884" w:type="dxa"/>
          </w:tcPr>
          <w:p w14:paraId="220A15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7E641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7672D8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C4BA29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CA933F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23ADAD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6EAB47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599E8CF" w14:textId="77777777" w:rsidTr="00260711">
        <w:tc>
          <w:tcPr>
            <w:tcW w:w="1884" w:type="dxa"/>
          </w:tcPr>
          <w:p w14:paraId="349CD7A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00A2FE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1DBC1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69B218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861C08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923293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44F13C0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FBA12B5" w14:textId="77777777" w:rsidTr="00260711">
        <w:tc>
          <w:tcPr>
            <w:tcW w:w="1884" w:type="dxa"/>
          </w:tcPr>
          <w:p w14:paraId="2C85337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D14A6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6C541F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2473A5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1962B6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90B8B0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AE21E87"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2B75D31" w14:textId="77777777" w:rsidTr="00260711">
        <w:tc>
          <w:tcPr>
            <w:tcW w:w="1884" w:type="dxa"/>
          </w:tcPr>
          <w:p w14:paraId="306C98B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12BCB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827BC6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772E6C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E0B23D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C6B1C5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242B0DA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3BC3B4D" w14:textId="77777777" w:rsidTr="00260711">
        <w:tc>
          <w:tcPr>
            <w:tcW w:w="1884" w:type="dxa"/>
          </w:tcPr>
          <w:p w14:paraId="6F7EEA0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2E413F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2DE97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076B3D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4DF068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B0AD37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960702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1EE9596" w14:textId="77777777" w:rsidTr="00260711">
        <w:tc>
          <w:tcPr>
            <w:tcW w:w="1884" w:type="dxa"/>
          </w:tcPr>
          <w:p w14:paraId="573BC15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2A75855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798A41A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805DA6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399159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2DEDA3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A67247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B689AD6" w14:textId="77777777" w:rsidTr="00260711">
        <w:tc>
          <w:tcPr>
            <w:tcW w:w="1884" w:type="dxa"/>
          </w:tcPr>
          <w:p w14:paraId="18ED89B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6BC8EC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620EFE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89F257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C6E00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30F81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04DA07C4"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3708C9CB" w14:textId="77777777" w:rsidR="00615D75" w:rsidRPr="00615D75" w:rsidRDefault="00615D75" w:rsidP="00615D75">
      <w:pPr>
        <w:snapToGrid w:val="0"/>
        <w:ind w:left="190" w:hanging="190"/>
        <w:rPr>
          <w:rFonts w:asciiTheme="majorEastAsia" w:eastAsiaTheme="majorEastAsia" w:hAnsiTheme="majorEastAsia"/>
          <w:sz w:val="20"/>
          <w:szCs w:val="20"/>
        </w:rPr>
      </w:pPr>
    </w:p>
    <w:p w14:paraId="673234EE"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様式第７号（第１０条関係）</w:t>
      </w:r>
    </w:p>
    <w:p w14:paraId="0C25738B" w14:textId="77777777" w:rsidR="00615D75" w:rsidRPr="00615D75" w:rsidRDefault="00615D75" w:rsidP="00615D75">
      <w:pPr>
        <w:snapToGrid w:val="0"/>
        <w:ind w:left="190" w:hanging="190"/>
        <w:rPr>
          <w:rFonts w:asciiTheme="majorEastAsia" w:eastAsiaTheme="majorEastAsia" w:hAnsiTheme="majorEastAsia"/>
          <w:sz w:val="20"/>
          <w:szCs w:val="20"/>
        </w:rPr>
      </w:pPr>
    </w:p>
    <w:p w14:paraId="13CE5040" w14:textId="77777777" w:rsidR="00615D75" w:rsidRPr="00615D75" w:rsidRDefault="00615D75" w:rsidP="00615D75">
      <w:pPr>
        <w:snapToGrid w:val="0"/>
        <w:ind w:left="190" w:hanging="190"/>
        <w:rPr>
          <w:rFonts w:asciiTheme="majorEastAsia" w:eastAsiaTheme="majorEastAsia" w:hAnsiTheme="majorEastAsia"/>
          <w:sz w:val="20"/>
          <w:szCs w:val="20"/>
        </w:rPr>
      </w:pPr>
    </w:p>
    <w:p w14:paraId="6CE955E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　持　ち　機　械　の　状　況</w:t>
      </w:r>
    </w:p>
    <w:p w14:paraId="4E926B85"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520"/>
        <w:gridCol w:w="630"/>
        <w:gridCol w:w="630"/>
        <w:gridCol w:w="1365"/>
        <w:gridCol w:w="1986"/>
      </w:tblGrid>
      <w:tr w:rsidR="00615D75" w:rsidRPr="00615D75" w14:paraId="444020DA" w14:textId="77777777" w:rsidTr="00260711">
        <w:tc>
          <w:tcPr>
            <w:tcW w:w="1569" w:type="dxa"/>
          </w:tcPr>
          <w:p w14:paraId="6233A20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機 械 名 称</w:t>
            </w:r>
          </w:p>
        </w:tc>
        <w:tc>
          <w:tcPr>
            <w:tcW w:w="2520" w:type="dxa"/>
          </w:tcPr>
          <w:p w14:paraId="71DD03F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規格・型式・能力・年式</w:t>
            </w:r>
          </w:p>
        </w:tc>
        <w:tc>
          <w:tcPr>
            <w:tcW w:w="630" w:type="dxa"/>
          </w:tcPr>
          <w:p w14:paraId="46EF32B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単位</w:t>
            </w:r>
          </w:p>
        </w:tc>
        <w:tc>
          <w:tcPr>
            <w:tcW w:w="630" w:type="dxa"/>
          </w:tcPr>
          <w:p w14:paraId="617971A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数量</w:t>
            </w:r>
          </w:p>
        </w:tc>
        <w:tc>
          <w:tcPr>
            <w:tcW w:w="1365" w:type="dxa"/>
          </w:tcPr>
          <w:p w14:paraId="0B0A892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メーカー名</w:t>
            </w:r>
          </w:p>
        </w:tc>
        <w:tc>
          <w:tcPr>
            <w:tcW w:w="1986" w:type="dxa"/>
          </w:tcPr>
          <w:p w14:paraId="2E3BB94A"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現在の利用状況</w:t>
            </w:r>
          </w:p>
        </w:tc>
      </w:tr>
      <w:tr w:rsidR="00615D75" w:rsidRPr="00615D75" w14:paraId="2D5C7495" w14:textId="77777777" w:rsidTr="00260711">
        <w:trPr>
          <w:trHeight w:val="530"/>
        </w:trPr>
        <w:tc>
          <w:tcPr>
            <w:tcW w:w="1569" w:type="dxa"/>
            <w:tcBorders>
              <w:bottom w:val="single" w:sz="4" w:space="0" w:color="auto"/>
            </w:tcBorders>
          </w:tcPr>
          <w:p w14:paraId="6B39244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Borders>
              <w:bottom w:val="single" w:sz="4" w:space="0" w:color="auto"/>
            </w:tcBorders>
          </w:tcPr>
          <w:p w14:paraId="0A31DD3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3601230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64A9DAB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Borders>
              <w:bottom w:val="single" w:sz="4" w:space="0" w:color="auto"/>
            </w:tcBorders>
          </w:tcPr>
          <w:p w14:paraId="6339C05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Borders>
              <w:bottom w:val="single" w:sz="4" w:space="0" w:color="auto"/>
            </w:tcBorders>
          </w:tcPr>
          <w:p w14:paraId="39953D4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E57E7D2" w14:textId="77777777" w:rsidTr="00260711">
        <w:trPr>
          <w:trHeight w:val="530"/>
        </w:trPr>
        <w:tc>
          <w:tcPr>
            <w:tcW w:w="1569" w:type="dxa"/>
          </w:tcPr>
          <w:p w14:paraId="4EF13C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Pr>
          <w:p w14:paraId="17BAAD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6F8FC55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79918C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5FC69B8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Pr>
          <w:p w14:paraId="614A66D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F958D80" w14:textId="77777777" w:rsidTr="00260711">
        <w:trPr>
          <w:trHeight w:val="530"/>
        </w:trPr>
        <w:tc>
          <w:tcPr>
            <w:tcW w:w="1569" w:type="dxa"/>
          </w:tcPr>
          <w:p w14:paraId="0D65597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Pr>
          <w:p w14:paraId="04257BD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2D0D23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6C110B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64FDCF5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Pr>
          <w:p w14:paraId="78076AB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02609AD" w14:textId="77777777" w:rsidTr="00260711">
        <w:trPr>
          <w:trHeight w:val="530"/>
        </w:trPr>
        <w:tc>
          <w:tcPr>
            <w:tcW w:w="1569" w:type="dxa"/>
          </w:tcPr>
          <w:p w14:paraId="3762492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Pr>
          <w:p w14:paraId="509C6AD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1BBB19D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73DA0F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0F8D261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Pr>
          <w:p w14:paraId="34FB84E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C30ADFA" w14:textId="77777777" w:rsidTr="00260711">
        <w:trPr>
          <w:trHeight w:val="530"/>
        </w:trPr>
        <w:tc>
          <w:tcPr>
            <w:tcW w:w="1569" w:type="dxa"/>
          </w:tcPr>
          <w:p w14:paraId="3E4E0C7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Pr>
          <w:p w14:paraId="533FEF5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56CCCCF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Pr>
          <w:p w14:paraId="09E0181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Pr>
          <w:p w14:paraId="7508131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Pr>
          <w:p w14:paraId="51D0A40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73CED78" w14:textId="77777777" w:rsidTr="00260711">
        <w:trPr>
          <w:trHeight w:val="530"/>
        </w:trPr>
        <w:tc>
          <w:tcPr>
            <w:tcW w:w="1569" w:type="dxa"/>
            <w:tcBorders>
              <w:bottom w:val="single" w:sz="4" w:space="0" w:color="auto"/>
            </w:tcBorders>
          </w:tcPr>
          <w:p w14:paraId="028F34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520" w:type="dxa"/>
            <w:tcBorders>
              <w:bottom w:val="single" w:sz="4" w:space="0" w:color="auto"/>
            </w:tcBorders>
          </w:tcPr>
          <w:p w14:paraId="4ACD981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4C5086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630" w:type="dxa"/>
            <w:tcBorders>
              <w:bottom w:val="single" w:sz="4" w:space="0" w:color="auto"/>
            </w:tcBorders>
          </w:tcPr>
          <w:p w14:paraId="483FB71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365" w:type="dxa"/>
            <w:tcBorders>
              <w:bottom w:val="single" w:sz="4" w:space="0" w:color="auto"/>
            </w:tcBorders>
          </w:tcPr>
          <w:p w14:paraId="4F5FB94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986" w:type="dxa"/>
            <w:tcBorders>
              <w:bottom w:val="single" w:sz="4" w:space="0" w:color="auto"/>
            </w:tcBorders>
          </w:tcPr>
          <w:p w14:paraId="2652F2E4"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576EE9DC"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※主に当該工事に使用する手持ち機械の状況を記入すること。</w:t>
      </w:r>
    </w:p>
    <w:p w14:paraId="550E91E2" w14:textId="77777777" w:rsidR="00615D75" w:rsidRPr="00615D75" w:rsidRDefault="00615D75" w:rsidP="00615D75">
      <w:pPr>
        <w:snapToGrid w:val="0"/>
        <w:ind w:left="190" w:hanging="190"/>
        <w:rPr>
          <w:rFonts w:asciiTheme="majorEastAsia" w:eastAsiaTheme="majorEastAsia" w:hAnsiTheme="majorEastAsia"/>
          <w:sz w:val="20"/>
          <w:szCs w:val="20"/>
        </w:rPr>
      </w:pPr>
    </w:p>
    <w:p w14:paraId="2AFF79B3" w14:textId="77777777" w:rsidR="00615D75" w:rsidRPr="00615D75" w:rsidRDefault="00615D75" w:rsidP="00615D75">
      <w:pPr>
        <w:snapToGrid w:val="0"/>
        <w:ind w:left="190" w:hanging="190"/>
        <w:rPr>
          <w:rFonts w:asciiTheme="majorEastAsia" w:eastAsiaTheme="majorEastAsia" w:hAnsiTheme="majorEastAsia"/>
          <w:sz w:val="20"/>
          <w:szCs w:val="20"/>
        </w:rPr>
      </w:pPr>
    </w:p>
    <w:p w14:paraId="25EC7F67" w14:textId="77777777" w:rsidR="00615D75" w:rsidRPr="00615D75" w:rsidRDefault="00615D75" w:rsidP="00615D75">
      <w:pPr>
        <w:snapToGrid w:val="0"/>
        <w:ind w:left="190" w:hanging="190"/>
        <w:rPr>
          <w:rFonts w:asciiTheme="majorEastAsia" w:eastAsiaTheme="majorEastAsia" w:hAnsiTheme="majorEastAsia"/>
          <w:sz w:val="20"/>
          <w:szCs w:val="20"/>
        </w:rPr>
      </w:pPr>
    </w:p>
    <w:p w14:paraId="7CE04ECF" w14:textId="77777777" w:rsidR="00615D75" w:rsidRPr="00615D75" w:rsidRDefault="00615D75" w:rsidP="00615D75">
      <w:pPr>
        <w:snapToGrid w:val="0"/>
        <w:ind w:left="190" w:hanging="190"/>
        <w:rPr>
          <w:rFonts w:asciiTheme="majorEastAsia" w:eastAsiaTheme="majorEastAsia" w:hAnsiTheme="majorEastAsia"/>
          <w:sz w:val="20"/>
          <w:szCs w:val="20"/>
        </w:rPr>
      </w:pPr>
    </w:p>
    <w:p w14:paraId="443C4479" w14:textId="77777777" w:rsidR="00615D75" w:rsidRPr="00615D75" w:rsidRDefault="00615D75" w:rsidP="00615D75">
      <w:pPr>
        <w:snapToGrid w:val="0"/>
        <w:ind w:left="190" w:hanging="190"/>
        <w:rPr>
          <w:rFonts w:asciiTheme="majorEastAsia" w:eastAsiaTheme="majorEastAsia" w:hAnsiTheme="majorEastAsia"/>
          <w:sz w:val="20"/>
          <w:szCs w:val="20"/>
        </w:rPr>
      </w:pPr>
    </w:p>
    <w:p w14:paraId="571BB7BD" w14:textId="77777777" w:rsidR="00615D75" w:rsidRPr="00615D75" w:rsidRDefault="00615D75" w:rsidP="00615D75">
      <w:pPr>
        <w:snapToGrid w:val="0"/>
        <w:ind w:left="190" w:hanging="190"/>
        <w:rPr>
          <w:rFonts w:asciiTheme="majorEastAsia" w:eastAsiaTheme="majorEastAsia" w:hAnsiTheme="majorEastAsia"/>
          <w:sz w:val="20"/>
          <w:szCs w:val="20"/>
        </w:rPr>
      </w:pPr>
    </w:p>
    <w:p w14:paraId="5D64A912"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手持ち機械の状況による縮減経費の算出調書</w:t>
      </w:r>
    </w:p>
    <w:p w14:paraId="79B70874" w14:textId="77777777" w:rsidR="00615D75" w:rsidRPr="00615D75" w:rsidRDefault="00615D75" w:rsidP="00615D75">
      <w:pPr>
        <w:snapToGrid w:val="0"/>
        <w:ind w:left="190" w:hanging="190"/>
        <w:rPr>
          <w:rFonts w:asciiTheme="majorEastAsia" w:eastAsiaTheme="majorEastAsia" w:hAnsiTheme="majorEastAsia"/>
          <w:sz w:val="20"/>
          <w:szCs w:val="20"/>
        </w:rPr>
      </w:pPr>
    </w:p>
    <w:p w14:paraId="7DCC4013"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7254E577" w14:textId="77777777" w:rsidTr="00260711">
        <w:trPr>
          <w:cantSplit/>
        </w:trPr>
        <w:tc>
          <w:tcPr>
            <w:tcW w:w="1884" w:type="dxa"/>
            <w:vMerge w:val="restart"/>
          </w:tcPr>
          <w:p w14:paraId="1FC3158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1A1CF8C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（機　械　名）</w:t>
            </w:r>
          </w:p>
        </w:tc>
        <w:tc>
          <w:tcPr>
            <w:tcW w:w="922" w:type="dxa"/>
            <w:vMerge w:val="restart"/>
            <w:vAlign w:val="center"/>
          </w:tcPr>
          <w:p w14:paraId="6480373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25D2314A"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0BB9993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6A3852D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0DCFA761"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55AEF894" w14:textId="77777777" w:rsidTr="00260711">
        <w:trPr>
          <w:cantSplit/>
        </w:trPr>
        <w:tc>
          <w:tcPr>
            <w:tcW w:w="1884" w:type="dxa"/>
            <w:vMerge/>
          </w:tcPr>
          <w:p w14:paraId="3DF3ED0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51D92DD6"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13C05418"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5466DF08"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0987063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　社</w:t>
            </w:r>
          </w:p>
        </w:tc>
        <w:tc>
          <w:tcPr>
            <w:tcW w:w="1100" w:type="dxa"/>
          </w:tcPr>
          <w:p w14:paraId="1C06D47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4D1264B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0123FA9" w14:textId="77777777" w:rsidTr="00260711">
        <w:tc>
          <w:tcPr>
            <w:tcW w:w="1884" w:type="dxa"/>
          </w:tcPr>
          <w:p w14:paraId="34832AC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270C9BB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9BE6E4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9999FD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595D33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FD4FC9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8E9E56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3FD6208" w14:textId="77777777" w:rsidTr="00260711">
        <w:tc>
          <w:tcPr>
            <w:tcW w:w="1884" w:type="dxa"/>
          </w:tcPr>
          <w:p w14:paraId="07212CC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EBFCE3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F5630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888CA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2BB3B4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3DD9FE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284C58F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3795BE7" w14:textId="77777777" w:rsidTr="00260711">
        <w:tc>
          <w:tcPr>
            <w:tcW w:w="1884" w:type="dxa"/>
          </w:tcPr>
          <w:p w14:paraId="7AA69B2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649A331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0AA75ED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1EF05C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9BD4D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E4C65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3E00053"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0AB6D21" w14:textId="77777777" w:rsidTr="00260711">
        <w:tc>
          <w:tcPr>
            <w:tcW w:w="1884" w:type="dxa"/>
          </w:tcPr>
          <w:p w14:paraId="01C7680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9EF072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1F2FE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208114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A8AEC1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E90036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5DF401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C5ABCD2" w14:textId="77777777" w:rsidTr="00260711">
        <w:tc>
          <w:tcPr>
            <w:tcW w:w="1884" w:type="dxa"/>
          </w:tcPr>
          <w:p w14:paraId="0B86679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E4145E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6923894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3566B3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55D0C6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DB2A8D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A02E6B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1D77698" w14:textId="77777777" w:rsidTr="00260711">
        <w:tc>
          <w:tcPr>
            <w:tcW w:w="1884" w:type="dxa"/>
          </w:tcPr>
          <w:p w14:paraId="400AAE2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4C84E0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4367764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3308F8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8FF07C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ADB5B0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2C40ED2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21E9D94" w14:textId="77777777" w:rsidTr="00260711">
        <w:tc>
          <w:tcPr>
            <w:tcW w:w="1884" w:type="dxa"/>
          </w:tcPr>
          <w:p w14:paraId="51ED753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1DB7A51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94432F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864645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E69DD9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E675D2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E6D4C8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5804C45" w14:textId="77777777" w:rsidTr="00260711">
        <w:tc>
          <w:tcPr>
            <w:tcW w:w="1884" w:type="dxa"/>
          </w:tcPr>
          <w:p w14:paraId="4B90273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43DF4E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07E9F08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4BE43F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2412B8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930802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4B0963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F760CCC" w14:textId="77777777" w:rsidTr="00260711">
        <w:tc>
          <w:tcPr>
            <w:tcW w:w="1884" w:type="dxa"/>
          </w:tcPr>
          <w:p w14:paraId="15FAD0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2122C4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E38EA3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87E450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F2BF45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44987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13E691DA"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3ED5B537" w14:textId="77777777" w:rsidR="00615D75" w:rsidRPr="00615D75" w:rsidRDefault="00615D75" w:rsidP="00615D75">
      <w:pPr>
        <w:snapToGrid w:val="0"/>
        <w:ind w:left="190" w:hanging="190"/>
        <w:rPr>
          <w:rFonts w:asciiTheme="majorEastAsia" w:eastAsiaTheme="majorEastAsia" w:hAnsiTheme="majorEastAsia"/>
          <w:sz w:val="20"/>
          <w:szCs w:val="20"/>
        </w:rPr>
      </w:pPr>
    </w:p>
    <w:p w14:paraId="2795E74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様式第８号（第１０条関係）</w:t>
      </w:r>
    </w:p>
    <w:p w14:paraId="3CD68900" w14:textId="77777777" w:rsidR="00615D75" w:rsidRPr="00615D75" w:rsidRDefault="00615D75" w:rsidP="00615D75">
      <w:pPr>
        <w:snapToGrid w:val="0"/>
        <w:ind w:left="190" w:hanging="190"/>
        <w:rPr>
          <w:rFonts w:asciiTheme="majorEastAsia" w:eastAsiaTheme="majorEastAsia" w:hAnsiTheme="majorEastAsia"/>
          <w:sz w:val="20"/>
          <w:szCs w:val="20"/>
        </w:rPr>
      </w:pPr>
    </w:p>
    <w:p w14:paraId="0D52A8A8" w14:textId="77777777" w:rsidR="00615D75" w:rsidRPr="00615D75" w:rsidRDefault="00615D75" w:rsidP="00615D75">
      <w:pPr>
        <w:snapToGrid w:val="0"/>
        <w:ind w:left="190" w:hanging="190"/>
        <w:rPr>
          <w:rFonts w:asciiTheme="majorEastAsia" w:eastAsiaTheme="majorEastAsia" w:hAnsiTheme="majorEastAsia"/>
          <w:sz w:val="20"/>
          <w:szCs w:val="20"/>
        </w:rPr>
      </w:pPr>
    </w:p>
    <w:p w14:paraId="371CFED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労　務　者　の　確　保　計　画</w:t>
      </w:r>
    </w:p>
    <w:p w14:paraId="6E692E5B"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260"/>
        <w:gridCol w:w="735"/>
        <w:gridCol w:w="840"/>
        <w:gridCol w:w="3161"/>
        <w:gridCol w:w="1450"/>
      </w:tblGrid>
      <w:tr w:rsidR="00615D75" w:rsidRPr="00615D75" w14:paraId="56D82E47" w14:textId="77777777" w:rsidTr="00260711">
        <w:tc>
          <w:tcPr>
            <w:tcW w:w="1254" w:type="dxa"/>
            <w:vAlign w:val="center"/>
          </w:tcPr>
          <w:p w14:paraId="5424585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tc>
        <w:tc>
          <w:tcPr>
            <w:tcW w:w="1260" w:type="dxa"/>
            <w:vAlign w:val="center"/>
          </w:tcPr>
          <w:p w14:paraId="115EB2A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職　　　種</w:t>
            </w:r>
          </w:p>
        </w:tc>
        <w:tc>
          <w:tcPr>
            <w:tcW w:w="735" w:type="dxa"/>
            <w:vAlign w:val="center"/>
          </w:tcPr>
          <w:p w14:paraId="78F802A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840" w:type="dxa"/>
            <w:vAlign w:val="center"/>
          </w:tcPr>
          <w:p w14:paraId="5D8AF95D"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員　数</w:t>
            </w:r>
          </w:p>
        </w:tc>
        <w:tc>
          <w:tcPr>
            <w:tcW w:w="3161" w:type="dxa"/>
          </w:tcPr>
          <w:p w14:paraId="378D5B3F"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下請会社との関係</w:t>
            </w:r>
          </w:p>
          <w:p w14:paraId="44F26065"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下 請 会 社 名</w:t>
            </w:r>
          </w:p>
        </w:tc>
        <w:tc>
          <w:tcPr>
            <w:tcW w:w="1450" w:type="dxa"/>
          </w:tcPr>
          <w:p w14:paraId="2168DAB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労務単価</w:t>
            </w:r>
          </w:p>
          <w:p w14:paraId="4E9C222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（円／人）</w:t>
            </w:r>
          </w:p>
        </w:tc>
      </w:tr>
      <w:tr w:rsidR="00615D75" w:rsidRPr="00615D75" w14:paraId="7AC6018F" w14:textId="77777777" w:rsidTr="00260711">
        <w:tc>
          <w:tcPr>
            <w:tcW w:w="1254" w:type="dxa"/>
            <w:vAlign w:val="center"/>
          </w:tcPr>
          <w:p w14:paraId="3E74456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0D96E0E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703DB92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0AF50DD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7620067B"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45A58AAE"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701B5C20" w14:textId="77777777" w:rsidTr="00260711">
        <w:tc>
          <w:tcPr>
            <w:tcW w:w="1254" w:type="dxa"/>
            <w:vAlign w:val="center"/>
          </w:tcPr>
          <w:p w14:paraId="1936CEA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66A382E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29E20A1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5FAA38A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204D054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45D0A37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0FE54E6F" w14:textId="77777777" w:rsidTr="00260711">
        <w:tc>
          <w:tcPr>
            <w:tcW w:w="1254" w:type="dxa"/>
            <w:vAlign w:val="center"/>
          </w:tcPr>
          <w:p w14:paraId="64AA204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6DA5FA5E"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1382E488"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1F85FCF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7246551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0F3C1B05"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72CCE6B6" w14:textId="77777777" w:rsidTr="00260711">
        <w:tc>
          <w:tcPr>
            <w:tcW w:w="1254" w:type="dxa"/>
            <w:vAlign w:val="center"/>
          </w:tcPr>
          <w:p w14:paraId="6AFEB3F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484AFB0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7F8DDFF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00D6C495"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4A40295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1A7E1A8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510E2F80" w14:textId="77777777" w:rsidTr="00260711">
        <w:tc>
          <w:tcPr>
            <w:tcW w:w="1254" w:type="dxa"/>
            <w:vAlign w:val="center"/>
          </w:tcPr>
          <w:p w14:paraId="39BBD85E"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7668588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1C1A013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2CADC60B"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219361C6"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2E1AB13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4DCB4D7F" w14:textId="77777777" w:rsidTr="00260711">
        <w:tc>
          <w:tcPr>
            <w:tcW w:w="1254" w:type="dxa"/>
            <w:vAlign w:val="center"/>
          </w:tcPr>
          <w:p w14:paraId="2841202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657AA20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2CA5B83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6C97C946"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16117958"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3768E2A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3C9728A0" w14:textId="77777777" w:rsidTr="00260711">
        <w:tc>
          <w:tcPr>
            <w:tcW w:w="1254" w:type="dxa"/>
            <w:vAlign w:val="center"/>
          </w:tcPr>
          <w:p w14:paraId="0B68E98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52D3216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08B54BF5"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2E2F99D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732CE06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1BA8FA4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077265E6" w14:textId="77777777" w:rsidTr="00260711">
        <w:tc>
          <w:tcPr>
            <w:tcW w:w="1254" w:type="dxa"/>
            <w:vAlign w:val="center"/>
          </w:tcPr>
          <w:p w14:paraId="0DFE550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710F906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7D24A4F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01D9DC9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1DEF871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091F0E4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24651E5C" w14:textId="77777777" w:rsidTr="00260711">
        <w:tc>
          <w:tcPr>
            <w:tcW w:w="1254" w:type="dxa"/>
            <w:vAlign w:val="center"/>
          </w:tcPr>
          <w:p w14:paraId="4ABBE851"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25CC5B5F"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2BDA0D3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673A2902"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3D4421BF"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79CF651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23DB3BCA" w14:textId="77777777" w:rsidTr="00260711">
        <w:tc>
          <w:tcPr>
            <w:tcW w:w="1254" w:type="dxa"/>
            <w:vAlign w:val="center"/>
          </w:tcPr>
          <w:p w14:paraId="564A7986"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0224FC2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5FEAEC70"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527D775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3257BEE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6B43D1F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7A15007F" w14:textId="77777777" w:rsidTr="00260711">
        <w:tc>
          <w:tcPr>
            <w:tcW w:w="1254" w:type="dxa"/>
            <w:vAlign w:val="center"/>
          </w:tcPr>
          <w:p w14:paraId="2C917173"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62BA240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1A05769E"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5EA43CD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5DBF4C8A"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0EE81FB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6845519E" w14:textId="77777777" w:rsidTr="00260711">
        <w:tc>
          <w:tcPr>
            <w:tcW w:w="1254" w:type="dxa"/>
            <w:vAlign w:val="center"/>
          </w:tcPr>
          <w:p w14:paraId="12C10C9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130D9BE9"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0C22E7F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322938DC"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727712C1"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5D17773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r w:rsidR="00615D75" w:rsidRPr="00615D75" w14:paraId="147A61C2" w14:textId="77777777" w:rsidTr="00260711">
        <w:tc>
          <w:tcPr>
            <w:tcW w:w="1254" w:type="dxa"/>
            <w:vAlign w:val="center"/>
          </w:tcPr>
          <w:p w14:paraId="46591608"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260" w:type="dxa"/>
            <w:vAlign w:val="center"/>
          </w:tcPr>
          <w:p w14:paraId="62AEFF81"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735" w:type="dxa"/>
            <w:vAlign w:val="center"/>
          </w:tcPr>
          <w:p w14:paraId="6E8CE674"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840" w:type="dxa"/>
            <w:vAlign w:val="center"/>
          </w:tcPr>
          <w:p w14:paraId="2E71F43E"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3161" w:type="dxa"/>
          </w:tcPr>
          <w:p w14:paraId="64B3AAFD"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1450" w:type="dxa"/>
          </w:tcPr>
          <w:p w14:paraId="5BB39C27"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r>
    </w:tbl>
    <w:p w14:paraId="3604FDEF"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※自社労務者と下請労務者とを区分して記入すること。</w:t>
      </w:r>
    </w:p>
    <w:p w14:paraId="788E84F9" w14:textId="77777777" w:rsidR="00615D75" w:rsidRPr="00615D75" w:rsidRDefault="00615D75" w:rsidP="00615D75">
      <w:pPr>
        <w:snapToGrid w:val="0"/>
        <w:ind w:left="190" w:hanging="190"/>
        <w:rPr>
          <w:rFonts w:asciiTheme="majorEastAsia" w:eastAsiaTheme="majorEastAsia" w:hAnsiTheme="majorEastAsia"/>
          <w:sz w:val="20"/>
          <w:szCs w:val="20"/>
        </w:rPr>
      </w:pPr>
    </w:p>
    <w:p w14:paraId="0E904BC8" w14:textId="77777777" w:rsidR="00615D75" w:rsidRPr="00615D75" w:rsidRDefault="00615D75" w:rsidP="00615D75">
      <w:pPr>
        <w:snapToGrid w:val="0"/>
        <w:ind w:left="190" w:hanging="190"/>
        <w:rPr>
          <w:rFonts w:asciiTheme="majorEastAsia" w:eastAsiaTheme="majorEastAsia" w:hAnsiTheme="majorEastAsia"/>
          <w:sz w:val="20"/>
          <w:szCs w:val="20"/>
        </w:rPr>
      </w:pPr>
    </w:p>
    <w:p w14:paraId="50B7ECEE" w14:textId="77777777" w:rsidR="00615D75" w:rsidRPr="00615D75" w:rsidRDefault="00615D75" w:rsidP="00615D75">
      <w:pPr>
        <w:snapToGrid w:val="0"/>
        <w:ind w:left="190" w:hanging="190"/>
        <w:rPr>
          <w:rFonts w:asciiTheme="majorEastAsia" w:eastAsiaTheme="majorEastAsia" w:hAnsiTheme="majorEastAsia"/>
          <w:sz w:val="20"/>
          <w:szCs w:val="20"/>
        </w:rPr>
      </w:pPr>
    </w:p>
    <w:p w14:paraId="3B0945EC" w14:textId="77777777" w:rsidR="00615D75" w:rsidRPr="00615D75" w:rsidRDefault="00615D75" w:rsidP="00615D75">
      <w:pPr>
        <w:snapToGrid w:val="0"/>
        <w:ind w:left="190" w:hanging="190"/>
        <w:rPr>
          <w:rFonts w:asciiTheme="majorEastAsia" w:eastAsiaTheme="majorEastAsia" w:hAnsiTheme="majorEastAsia"/>
          <w:sz w:val="20"/>
          <w:szCs w:val="20"/>
        </w:rPr>
      </w:pPr>
    </w:p>
    <w:p w14:paraId="6DCC31F1" w14:textId="77777777" w:rsidR="00615D75" w:rsidRPr="00615D75" w:rsidRDefault="00615D75" w:rsidP="00615D75">
      <w:pPr>
        <w:snapToGrid w:val="0"/>
        <w:ind w:left="190" w:hanging="190"/>
        <w:rPr>
          <w:rFonts w:asciiTheme="majorEastAsia" w:eastAsiaTheme="majorEastAsia" w:hAnsiTheme="majorEastAsia"/>
          <w:sz w:val="20"/>
          <w:szCs w:val="20"/>
        </w:rPr>
      </w:pPr>
    </w:p>
    <w:p w14:paraId="4DA4E821" w14:textId="77777777" w:rsidR="00615D75" w:rsidRPr="00615D75" w:rsidRDefault="00615D75" w:rsidP="00615D75">
      <w:pPr>
        <w:snapToGrid w:val="0"/>
        <w:ind w:left="190" w:hanging="190"/>
        <w:rPr>
          <w:rFonts w:asciiTheme="majorEastAsia" w:eastAsiaTheme="majorEastAsia" w:hAnsiTheme="majorEastAsia"/>
          <w:sz w:val="20"/>
          <w:szCs w:val="20"/>
        </w:rPr>
      </w:pPr>
    </w:p>
    <w:p w14:paraId="4A6A245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労務者の確保状況による縮減経費の算出調書</w:t>
      </w:r>
    </w:p>
    <w:p w14:paraId="64FFE13C"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22"/>
        <w:gridCol w:w="923"/>
        <w:gridCol w:w="1100"/>
        <w:gridCol w:w="1100"/>
        <w:gridCol w:w="1100"/>
        <w:gridCol w:w="1672"/>
      </w:tblGrid>
      <w:tr w:rsidR="00615D75" w:rsidRPr="00615D75" w14:paraId="3DAF9BC8" w14:textId="77777777" w:rsidTr="00260711">
        <w:trPr>
          <w:cantSplit/>
        </w:trPr>
        <w:tc>
          <w:tcPr>
            <w:tcW w:w="1884" w:type="dxa"/>
            <w:vMerge w:val="restart"/>
          </w:tcPr>
          <w:p w14:paraId="4770A24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種</w:t>
            </w:r>
          </w:p>
          <w:p w14:paraId="470E2B5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（職　種　名）</w:t>
            </w:r>
          </w:p>
        </w:tc>
        <w:tc>
          <w:tcPr>
            <w:tcW w:w="922" w:type="dxa"/>
            <w:vMerge w:val="restart"/>
            <w:vAlign w:val="center"/>
          </w:tcPr>
          <w:p w14:paraId="05A1DFF5"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位</w:t>
            </w:r>
          </w:p>
        </w:tc>
        <w:tc>
          <w:tcPr>
            <w:tcW w:w="923" w:type="dxa"/>
            <w:vMerge w:val="restart"/>
            <w:vAlign w:val="center"/>
          </w:tcPr>
          <w:p w14:paraId="2E197FB0" w14:textId="77777777" w:rsidR="00615D75" w:rsidRPr="00615D75" w:rsidRDefault="00615D75" w:rsidP="00615D75">
            <w:pPr>
              <w:snapToGrid w:val="0"/>
              <w:ind w:left="190" w:hanging="190"/>
              <w:jc w:val="left"/>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数　量</w:t>
            </w:r>
          </w:p>
        </w:tc>
        <w:tc>
          <w:tcPr>
            <w:tcW w:w="3300" w:type="dxa"/>
            <w:gridSpan w:val="3"/>
          </w:tcPr>
          <w:p w14:paraId="234459E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単　　　　価　　　（円）</w:t>
            </w:r>
          </w:p>
        </w:tc>
        <w:tc>
          <w:tcPr>
            <w:tcW w:w="1672" w:type="dxa"/>
            <w:vMerge w:val="restart"/>
          </w:tcPr>
          <w:p w14:paraId="103AD4E2"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縮減可能額</w:t>
            </w:r>
          </w:p>
          <w:p w14:paraId="3C05984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（円）</w:t>
            </w:r>
          </w:p>
        </w:tc>
      </w:tr>
      <w:tr w:rsidR="00615D75" w:rsidRPr="00615D75" w14:paraId="573368F2" w14:textId="77777777" w:rsidTr="00260711">
        <w:trPr>
          <w:cantSplit/>
        </w:trPr>
        <w:tc>
          <w:tcPr>
            <w:tcW w:w="1884" w:type="dxa"/>
            <w:vMerge/>
          </w:tcPr>
          <w:p w14:paraId="14F826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vMerge/>
          </w:tcPr>
          <w:p w14:paraId="0EDC0ECB" w14:textId="77777777" w:rsidR="00615D75" w:rsidRPr="00615D75" w:rsidRDefault="00615D75" w:rsidP="00615D75">
            <w:pPr>
              <w:snapToGrid w:val="0"/>
              <w:ind w:left="190" w:hanging="190"/>
              <w:jc w:val="center"/>
              <w:rPr>
                <w:rFonts w:asciiTheme="majorEastAsia" w:eastAsiaTheme="majorEastAsia" w:hAnsiTheme="majorEastAsia"/>
                <w:sz w:val="20"/>
                <w:szCs w:val="20"/>
              </w:rPr>
            </w:pPr>
          </w:p>
        </w:tc>
        <w:tc>
          <w:tcPr>
            <w:tcW w:w="923" w:type="dxa"/>
            <w:vMerge/>
          </w:tcPr>
          <w:p w14:paraId="2B3041D0" w14:textId="77777777" w:rsidR="00615D75" w:rsidRPr="00615D75" w:rsidRDefault="00615D75" w:rsidP="00615D75">
            <w:pPr>
              <w:snapToGrid w:val="0"/>
              <w:ind w:left="190" w:hanging="190"/>
              <w:jc w:val="left"/>
              <w:rPr>
                <w:rFonts w:asciiTheme="majorEastAsia" w:eastAsiaTheme="majorEastAsia" w:hAnsiTheme="majorEastAsia"/>
                <w:sz w:val="20"/>
                <w:szCs w:val="20"/>
              </w:rPr>
            </w:pPr>
          </w:p>
        </w:tc>
        <w:tc>
          <w:tcPr>
            <w:tcW w:w="1100" w:type="dxa"/>
          </w:tcPr>
          <w:p w14:paraId="755987A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標　準</w:t>
            </w:r>
          </w:p>
        </w:tc>
        <w:tc>
          <w:tcPr>
            <w:tcW w:w="1100" w:type="dxa"/>
          </w:tcPr>
          <w:p w14:paraId="06B5E943"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自　社</w:t>
            </w:r>
          </w:p>
        </w:tc>
        <w:tc>
          <w:tcPr>
            <w:tcW w:w="1100" w:type="dxa"/>
          </w:tcPr>
          <w:p w14:paraId="0BC26FD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差　額</w:t>
            </w:r>
          </w:p>
        </w:tc>
        <w:tc>
          <w:tcPr>
            <w:tcW w:w="1672" w:type="dxa"/>
            <w:vMerge/>
          </w:tcPr>
          <w:p w14:paraId="3D49E71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E7504D4" w14:textId="77777777" w:rsidTr="00260711">
        <w:tc>
          <w:tcPr>
            <w:tcW w:w="1884" w:type="dxa"/>
          </w:tcPr>
          <w:p w14:paraId="6A4DF4F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4BBB74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7172663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CC8198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388503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F7B529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091B115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C01E9C2" w14:textId="77777777" w:rsidTr="00260711">
        <w:tc>
          <w:tcPr>
            <w:tcW w:w="1884" w:type="dxa"/>
          </w:tcPr>
          <w:p w14:paraId="1A472B2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374E836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A13EE4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49A89D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4ADB43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6E8C2C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A86449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501FCAD" w14:textId="77777777" w:rsidTr="00260711">
        <w:tc>
          <w:tcPr>
            <w:tcW w:w="1884" w:type="dxa"/>
          </w:tcPr>
          <w:p w14:paraId="2071AB5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43C6155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212EBA4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8ACE45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BC0164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323584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0DFE049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4128B42" w14:textId="77777777" w:rsidTr="00260711">
        <w:tc>
          <w:tcPr>
            <w:tcW w:w="1884" w:type="dxa"/>
          </w:tcPr>
          <w:p w14:paraId="1847561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3BD55C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191062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3A5722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D197BF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55B684B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60EE27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004B0E9" w14:textId="77777777" w:rsidTr="00260711">
        <w:tc>
          <w:tcPr>
            <w:tcW w:w="1884" w:type="dxa"/>
          </w:tcPr>
          <w:p w14:paraId="267513E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748976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5888C1A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17AA50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91A94B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BC875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44F448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CE4FBF1" w14:textId="77777777" w:rsidTr="00260711">
        <w:tc>
          <w:tcPr>
            <w:tcW w:w="1884" w:type="dxa"/>
          </w:tcPr>
          <w:p w14:paraId="4F03812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47EC34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1E1784F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755CF3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1FAC9F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D220A6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6DF5E1D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D95042E" w14:textId="77777777" w:rsidTr="00260711">
        <w:tc>
          <w:tcPr>
            <w:tcW w:w="1884" w:type="dxa"/>
          </w:tcPr>
          <w:p w14:paraId="47A1FBD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2C46E57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6DD937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D7028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2CA08C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BBE7CC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75C6902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5AACB6F" w14:textId="77777777" w:rsidTr="00260711">
        <w:tc>
          <w:tcPr>
            <w:tcW w:w="1884" w:type="dxa"/>
          </w:tcPr>
          <w:p w14:paraId="38CE34A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59C6994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32F2EB8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2C42260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00B9DD2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75659EE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68E8C57"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F0D3DAE" w14:textId="77777777" w:rsidTr="00260711">
        <w:tc>
          <w:tcPr>
            <w:tcW w:w="1884" w:type="dxa"/>
          </w:tcPr>
          <w:p w14:paraId="744B356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2" w:type="dxa"/>
          </w:tcPr>
          <w:p w14:paraId="044C35E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23" w:type="dxa"/>
          </w:tcPr>
          <w:p w14:paraId="7ABC295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1F8AF3A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30B3247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00" w:type="dxa"/>
          </w:tcPr>
          <w:p w14:paraId="638AC34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72" w:type="dxa"/>
          </w:tcPr>
          <w:p w14:paraId="5D72FAD2"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5A040B8F" w14:textId="77777777" w:rsidR="00615D75" w:rsidRPr="00615D75" w:rsidRDefault="00615D75" w:rsidP="00615D75">
      <w:pPr>
        <w:snapToGrid w:val="0"/>
        <w:ind w:left="190" w:hanging="190"/>
        <w:rPr>
          <w:rFonts w:asciiTheme="majorEastAsia" w:eastAsiaTheme="majorEastAsia" w:hAnsiTheme="majorEastAsia"/>
          <w:sz w:val="20"/>
          <w:szCs w:val="20"/>
        </w:rPr>
      </w:pPr>
    </w:p>
    <w:p w14:paraId="683C547F"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様式第９号（第１０条関係）</w:t>
      </w:r>
    </w:p>
    <w:p w14:paraId="6D828D63" w14:textId="77777777" w:rsidR="00615D75" w:rsidRPr="00615D75" w:rsidRDefault="00615D75" w:rsidP="00615D75">
      <w:pPr>
        <w:snapToGrid w:val="0"/>
        <w:ind w:left="190" w:hanging="190"/>
        <w:rPr>
          <w:rFonts w:asciiTheme="majorEastAsia" w:eastAsiaTheme="majorEastAsia" w:hAnsiTheme="majorEastAsia"/>
          <w:sz w:val="20"/>
          <w:szCs w:val="20"/>
        </w:rPr>
      </w:pPr>
    </w:p>
    <w:p w14:paraId="4476F578" w14:textId="77777777" w:rsidR="00615D75" w:rsidRPr="00615D75" w:rsidRDefault="00615D75" w:rsidP="00615D75">
      <w:pPr>
        <w:snapToGrid w:val="0"/>
        <w:ind w:left="190" w:hanging="190"/>
        <w:rPr>
          <w:rFonts w:asciiTheme="majorEastAsia" w:eastAsiaTheme="majorEastAsia" w:hAnsiTheme="majorEastAsia"/>
          <w:sz w:val="20"/>
          <w:szCs w:val="20"/>
        </w:rPr>
      </w:pPr>
    </w:p>
    <w:p w14:paraId="22B3C2A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過去に施工した公共工事名及び発注者</w:t>
      </w:r>
    </w:p>
    <w:p w14:paraId="653F5423"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945"/>
        <w:gridCol w:w="2730"/>
        <w:gridCol w:w="1680"/>
        <w:gridCol w:w="1155"/>
        <w:gridCol w:w="735"/>
        <w:gridCol w:w="726"/>
      </w:tblGrid>
      <w:tr w:rsidR="00615D75" w:rsidRPr="00615D75" w14:paraId="2D9A135E" w14:textId="77777777" w:rsidTr="00260711">
        <w:tc>
          <w:tcPr>
            <w:tcW w:w="729" w:type="dxa"/>
          </w:tcPr>
          <w:p w14:paraId="498BA9E4"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発注年度</w:t>
            </w:r>
          </w:p>
        </w:tc>
        <w:tc>
          <w:tcPr>
            <w:tcW w:w="945" w:type="dxa"/>
            <w:vAlign w:val="center"/>
          </w:tcPr>
          <w:p w14:paraId="0E016E3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発注者</w:t>
            </w:r>
          </w:p>
        </w:tc>
        <w:tc>
          <w:tcPr>
            <w:tcW w:w="2730" w:type="dxa"/>
            <w:vAlign w:val="center"/>
          </w:tcPr>
          <w:p w14:paraId="67EEEEE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事　　名</w:t>
            </w:r>
          </w:p>
        </w:tc>
        <w:tc>
          <w:tcPr>
            <w:tcW w:w="1680" w:type="dxa"/>
            <w:vAlign w:val="center"/>
          </w:tcPr>
          <w:p w14:paraId="544FFE77"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工　　期</w:t>
            </w:r>
          </w:p>
        </w:tc>
        <w:tc>
          <w:tcPr>
            <w:tcW w:w="1155" w:type="dxa"/>
          </w:tcPr>
          <w:p w14:paraId="1BE2005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請負金額(円)</w:t>
            </w:r>
          </w:p>
        </w:tc>
        <w:tc>
          <w:tcPr>
            <w:tcW w:w="735" w:type="dxa"/>
            <w:vAlign w:val="center"/>
          </w:tcPr>
          <w:p w14:paraId="4832B1D0"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評点</w:t>
            </w:r>
          </w:p>
        </w:tc>
        <w:tc>
          <w:tcPr>
            <w:tcW w:w="726" w:type="dxa"/>
            <w:vAlign w:val="center"/>
          </w:tcPr>
          <w:p w14:paraId="5BDC4D9B"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備考</w:t>
            </w:r>
          </w:p>
        </w:tc>
      </w:tr>
      <w:tr w:rsidR="00615D75" w:rsidRPr="00615D75" w14:paraId="29599A8B" w14:textId="77777777" w:rsidTr="00260711">
        <w:trPr>
          <w:trHeight w:val="530"/>
        </w:trPr>
        <w:tc>
          <w:tcPr>
            <w:tcW w:w="729" w:type="dxa"/>
            <w:tcBorders>
              <w:bottom w:val="single" w:sz="4" w:space="0" w:color="auto"/>
            </w:tcBorders>
          </w:tcPr>
          <w:p w14:paraId="0AE5D1B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Borders>
              <w:bottom w:val="single" w:sz="4" w:space="0" w:color="auto"/>
            </w:tcBorders>
          </w:tcPr>
          <w:p w14:paraId="2DAC42A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Borders>
              <w:bottom w:val="single" w:sz="4" w:space="0" w:color="auto"/>
            </w:tcBorders>
          </w:tcPr>
          <w:p w14:paraId="44852E2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Borders>
              <w:bottom w:val="single" w:sz="4" w:space="0" w:color="auto"/>
            </w:tcBorders>
          </w:tcPr>
          <w:p w14:paraId="4449285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Borders>
              <w:bottom w:val="single" w:sz="4" w:space="0" w:color="auto"/>
            </w:tcBorders>
          </w:tcPr>
          <w:p w14:paraId="459DBA6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Borders>
              <w:bottom w:val="single" w:sz="4" w:space="0" w:color="auto"/>
            </w:tcBorders>
          </w:tcPr>
          <w:p w14:paraId="4F057D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Borders>
              <w:bottom w:val="single" w:sz="4" w:space="0" w:color="auto"/>
            </w:tcBorders>
          </w:tcPr>
          <w:p w14:paraId="20B70C2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7A1B477" w14:textId="77777777" w:rsidTr="00260711">
        <w:trPr>
          <w:trHeight w:val="530"/>
        </w:trPr>
        <w:tc>
          <w:tcPr>
            <w:tcW w:w="729" w:type="dxa"/>
          </w:tcPr>
          <w:p w14:paraId="6D8A9BB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9839CE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4928492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298C20C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7FD285E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4A67C25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0996575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E90AE5B" w14:textId="77777777" w:rsidTr="00260711">
        <w:trPr>
          <w:trHeight w:val="530"/>
        </w:trPr>
        <w:tc>
          <w:tcPr>
            <w:tcW w:w="729" w:type="dxa"/>
          </w:tcPr>
          <w:p w14:paraId="41952FD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359398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6101A6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174AF8D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32382C1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300030B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125AC05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D76F44F" w14:textId="77777777" w:rsidTr="00260711">
        <w:trPr>
          <w:trHeight w:val="530"/>
        </w:trPr>
        <w:tc>
          <w:tcPr>
            <w:tcW w:w="729" w:type="dxa"/>
          </w:tcPr>
          <w:p w14:paraId="4F7DA5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2340B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4197B59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741DC4C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35131A9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38EF653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530B242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F05697A" w14:textId="77777777" w:rsidTr="00260711">
        <w:trPr>
          <w:trHeight w:val="530"/>
        </w:trPr>
        <w:tc>
          <w:tcPr>
            <w:tcW w:w="729" w:type="dxa"/>
          </w:tcPr>
          <w:p w14:paraId="07877C7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3BF1ED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061046F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397EAE8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4BFA00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50FCB1A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09391C7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C27B5C0" w14:textId="77777777" w:rsidTr="00260711">
        <w:trPr>
          <w:trHeight w:val="530"/>
        </w:trPr>
        <w:tc>
          <w:tcPr>
            <w:tcW w:w="729" w:type="dxa"/>
          </w:tcPr>
          <w:p w14:paraId="3DAC574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179CC5E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74615F4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5691D6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33E966F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1C20B17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2D449C2A"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E58596B" w14:textId="77777777" w:rsidTr="00260711">
        <w:trPr>
          <w:trHeight w:val="530"/>
        </w:trPr>
        <w:tc>
          <w:tcPr>
            <w:tcW w:w="729" w:type="dxa"/>
          </w:tcPr>
          <w:p w14:paraId="5A744CF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3AB93469"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6E1C7F1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564401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09F7807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77078B0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776E524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ACB034D" w14:textId="77777777" w:rsidTr="00260711">
        <w:trPr>
          <w:trHeight w:val="530"/>
        </w:trPr>
        <w:tc>
          <w:tcPr>
            <w:tcW w:w="729" w:type="dxa"/>
          </w:tcPr>
          <w:p w14:paraId="7E6B4B0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752AB16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01E5609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57B6568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0922F1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1C921F4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2CC5C95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2A8C2ED" w14:textId="77777777" w:rsidTr="00260711">
        <w:trPr>
          <w:trHeight w:val="530"/>
        </w:trPr>
        <w:tc>
          <w:tcPr>
            <w:tcW w:w="729" w:type="dxa"/>
          </w:tcPr>
          <w:p w14:paraId="194A66E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5659B1A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4A00834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10B8CBB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1C6C7A5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089EE27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52625D7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E1437D9" w14:textId="77777777" w:rsidTr="00260711">
        <w:trPr>
          <w:trHeight w:val="530"/>
        </w:trPr>
        <w:tc>
          <w:tcPr>
            <w:tcW w:w="729" w:type="dxa"/>
          </w:tcPr>
          <w:p w14:paraId="3F4ABB0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30F555C8"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4EE89E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4D1605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60CB6D3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77293C4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03FB631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5BB6837" w14:textId="77777777" w:rsidTr="00260711">
        <w:trPr>
          <w:trHeight w:val="530"/>
        </w:trPr>
        <w:tc>
          <w:tcPr>
            <w:tcW w:w="729" w:type="dxa"/>
          </w:tcPr>
          <w:p w14:paraId="48AF744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0E0C5F4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0BAEC81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4B3F93F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611B601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7243110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11F100E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BFAB21A" w14:textId="77777777" w:rsidTr="00260711">
        <w:trPr>
          <w:trHeight w:val="530"/>
        </w:trPr>
        <w:tc>
          <w:tcPr>
            <w:tcW w:w="729" w:type="dxa"/>
          </w:tcPr>
          <w:p w14:paraId="6199F3D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A2BCA6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2D01C39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37B850D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350226A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2E922A7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3872ECFF"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FFA5452" w14:textId="77777777" w:rsidTr="00260711">
        <w:trPr>
          <w:trHeight w:val="530"/>
        </w:trPr>
        <w:tc>
          <w:tcPr>
            <w:tcW w:w="729" w:type="dxa"/>
          </w:tcPr>
          <w:p w14:paraId="4B8F638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56E9912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5972429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0F72326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2B04DAE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744DE9C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6C0ED47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EB2466F" w14:textId="77777777" w:rsidTr="00260711">
        <w:trPr>
          <w:trHeight w:val="530"/>
        </w:trPr>
        <w:tc>
          <w:tcPr>
            <w:tcW w:w="729" w:type="dxa"/>
          </w:tcPr>
          <w:p w14:paraId="118174F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2E71749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5192693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78DA80A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71873AB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6BE3B46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198BAE81"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D2D534F" w14:textId="77777777" w:rsidTr="00260711">
        <w:trPr>
          <w:trHeight w:val="530"/>
        </w:trPr>
        <w:tc>
          <w:tcPr>
            <w:tcW w:w="729" w:type="dxa"/>
          </w:tcPr>
          <w:p w14:paraId="3844D35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436B666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0A43413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5129109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2F6DC9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21D5DF6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24E9173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879C7B3" w14:textId="77777777" w:rsidTr="00260711">
        <w:trPr>
          <w:trHeight w:val="530"/>
        </w:trPr>
        <w:tc>
          <w:tcPr>
            <w:tcW w:w="729" w:type="dxa"/>
          </w:tcPr>
          <w:p w14:paraId="6EE1B08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Pr>
          <w:p w14:paraId="633CFE2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Pr>
          <w:p w14:paraId="35F0294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Pr>
          <w:p w14:paraId="596BE78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Pr>
          <w:p w14:paraId="1B9DE70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Pr>
          <w:p w14:paraId="13B3FDB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Pr>
          <w:p w14:paraId="7B18FB9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5F1BFFAE" w14:textId="77777777" w:rsidTr="00260711">
        <w:trPr>
          <w:trHeight w:val="530"/>
        </w:trPr>
        <w:tc>
          <w:tcPr>
            <w:tcW w:w="729" w:type="dxa"/>
            <w:tcBorders>
              <w:bottom w:val="single" w:sz="4" w:space="0" w:color="auto"/>
            </w:tcBorders>
          </w:tcPr>
          <w:p w14:paraId="42EED5B3"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945" w:type="dxa"/>
            <w:tcBorders>
              <w:bottom w:val="single" w:sz="4" w:space="0" w:color="auto"/>
            </w:tcBorders>
          </w:tcPr>
          <w:p w14:paraId="5F890C4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730" w:type="dxa"/>
            <w:tcBorders>
              <w:bottom w:val="single" w:sz="4" w:space="0" w:color="auto"/>
            </w:tcBorders>
          </w:tcPr>
          <w:p w14:paraId="27A9720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680" w:type="dxa"/>
            <w:tcBorders>
              <w:bottom w:val="single" w:sz="4" w:space="0" w:color="auto"/>
            </w:tcBorders>
          </w:tcPr>
          <w:p w14:paraId="2A88A67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1155" w:type="dxa"/>
            <w:tcBorders>
              <w:bottom w:val="single" w:sz="4" w:space="0" w:color="auto"/>
            </w:tcBorders>
          </w:tcPr>
          <w:p w14:paraId="57675CA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35" w:type="dxa"/>
            <w:tcBorders>
              <w:bottom w:val="single" w:sz="4" w:space="0" w:color="auto"/>
            </w:tcBorders>
          </w:tcPr>
          <w:p w14:paraId="335B483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726" w:type="dxa"/>
            <w:tcBorders>
              <w:bottom w:val="single" w:sz="4" w:space="0" w:color="auto"/>
            </w:tcBorders>
          </w:tcPr>
          <w:p w14:paraId="4FED567E"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502CA33B" w14:textId="77777777" w:rsidR="00615D75" w:rsidRPr="00615D75" w:rsidRDefault="00615D75" w:rsidP="00615D75">
      <w:pPr>
        <w:numPr>
          <w:ilvl w:val="0"/>
          <w:numId w:val="27"/>
        </w:numPr>
        <w:snapToGrid w:val="0"/>
        <w:ind w:firstLineChars="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１過去５ヶ年程度の実績を記入すること。</w:t>
      </w:r>
    </w:p>
    <w:p w14:paraId="5B7EF349" w14:textId="77777777" w:rsidR="00615D75" w:rsidRPr="00615D75" w:rsidRDefault="00615D75" w:rsidP="00615D75">
      <w:pPr>
        <w:numPr>
          <w:ilvl w:val="0"/>
          <w:numId w:val="27"/>
        </w:numPr>
        <w:snapToGrid w:val="0"/>
        <w:ind w:firstLineChars="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２過去に施工した工事で低入札価格調査の対象となった案件については，備考欄に◎印を記入すること。</w:t>
      </w:r>
    </w:p>
    <w:p w14:paraId="30482418"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sz w:val="20"/>
          <w:szCs w:val="20"/>
        </w:rPr>
        <w:br w:type="page"/>
      </w:r>
      <w:r w:rsidRPr="00615D75">
        <w:rPr>
          <w:rFonts w:asciiTheme="majorEastAsia" w:eastAsiaTheme="majorEastAsia" w:hAnsiTheme="majorEastAsia" w:hint="eastAsia"/>
          <w:sz w:val="20"/>
          <w:szCs w:val="20"/>
        </w:rPr>
        <w:lastRenderedPageBreak/>
        <w:t>様式第１０号（第１０条関係）</w:t>
      </w:r>
    </w:p>
    <w:p w14:paraId="5A9D67C3" w14:textId="77777777" w:rsidR="00615D75" w:rsidRPr="00615D75" w:rsidRDefault="00615D75" w:rsidP="00615D75">
      <w:pPr>
        <w:snapToGrid w:val="0"/>
        <w:ind w:left="190" w:hanging="190"/>
        <w:rPr>
          <w:rFonts w:asciiTheme="majorEastAsia" w:eastAsiaTheme="majorEastAsia" w:hAnsiTheme="majorEastAsia"/>
          <w:sz w:val="20"/>
          <w:szCs w:val="20"/>
        </w:rPr>
      </w:pPr>
    </w:p>
    <w:p w14:paraId="63A282C6" w14:textId="77777777" w:rsidR="00615D75" w:rsidRPr="00615D75" w:rsidRDefault="00615D75" w:rsidP="00615D75">
      <w:pPr>
        <w:snapToGrid w:val="0"/>
        <w:ind w:left="190" w:hanging="190"/>
        <w:rPr>
          <w:rFonts w:asciiTheme="majorEastAsia" w:eastAsiaTheme="majorEastAsia" w:hAnsiTheme="majorEastAsia"/>
          <w:sz w:val="20"/>
          <w:szCs w:val="20"/>
        </w:rPr>
      </w:pPr>
    </w:p>
    <w:p w14:paraId="6C7FC516"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第　１　次　下　請　負　契　約　予　定　者　名　簿</w:t>
      </w:r>
    </w:p>
    <w:p w14:paraId="7CB8D10E" w14:textId="77777777" w:rsidR="00615D75" w:rsidRPr="00615D75" w:rsidRDefault="00615D75" w:rsidP="00615D75">
      <w:pPr>
        <w:snapToGrid w:val="0"/>
        <w:ind w:left="190" w:hanging="190"/>
        <w:rPr>
          <w:rFonts w:asciiTheme="majorEastAsia" w:eastAsiaTheme="majorEastAsia" w:hAnsiTheme="major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4410"/>
        <w:gridCol w:w="2091"/>
      </w:tblGrid>
      <w:tr w:rsidR="00615D75" w:rsidRPr="00615D75" w14:paraId="034A72D7" w14:textId="77777777" w:rsidTr="00260711">
        <w:tc>
          <w:tcPr>
            <w:tcW w:w="2199" w:type="dxa"/>
          </w:tcPr>
          <w:p w14:paraId="5938EDDC"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下 請 業 者 名</w:t>
            </w:r>
          </w:p>
        </w:tc>
        <w:tc>
          <w:tcPr>
            <w:tcW w:w="4410" w:type="dxa"/>
          </w:tcPr>
          <w:p w14:paraId="780A00C9"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下 請 内 容（工 種・数 量 等）</w:t>
            </w:r>
          </w:p>
        </w:tc>
        <w:tc>
          <w:tcPr>
            <w:tcW w:w="2091" w:type="dxa"/>
          </w:tcPr>
          <w:p w14:paraId="32CD267E" w14:textId="77777777" w:rsidR="00615D75" w:rsidRPr="00615D75" w:rsidRDefault="00615D75" w:rsidP="00615D75">
            <w:pPr>
              <w:snapToGrid w:val="0"/>
              <w:ind w:left="190" w:hanging="190"/>
              <w:jc w:val="center"/>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予 定 金 額（円）</w:t>
            </w:r>
          </w:p>
        </w:tc>
      </w:tr>
      <w:tr w:rsidR="00615D75" w:rsidRPr="00615D75" w14:paraId="2C1F8AFF" w14:textId="77777777" w:rsidTr="00260711">
        <w:trPr>
          <w:trHeight w:val="530"/>
        </w:trPr>
        <w:tc>
          <w:tcPr>
            <w:tcW w:w="2199" w:type="dxa"/>
            <w:tcBorders>
              <w:bottom w:val="single" w:sz="4" w:space="0" w:color="auto"/>
            </w:tcBorders>
          </w:tcPr>
          <w:p w14:paraId="5A2445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Borders>
              <w:bottom w:val="single" w:sz="4" w:space="0" w:color="auto"/>
            </w:tcBorders>
          </w:tcPr>
          <w:p w14:paraId="3C78C36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Borders>
              <w:bottom w:val="single" w:sz="4" w:space="0" w:color="auto"/>
            </w:tcBorders>
          </w:tcPr>
          <w:p w14:paraId="7FEC6D0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2986C262" w14:textId="77777777" w:rsidTr="00260711">
        <w:trPr>
          <w:trHeight w:val="530"/>
        </w:trPr>
        <w:tc>
          <w:tcPr>
            <w:tcW w:w="2199" w:type="dxa"/>
          </w:tcPr>
          <w:p w14:paraId="5124306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7460C79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3FD6ABBA"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565E4F0" w14:textId="77777777" w:rsidTr="00260711">
        <w:trPr>
          <w:trHeight w:val="530"/>
        </w:trPr>
        <w:tc>
          <w:tcPr>
            <w:tcW w:w="2199" w:type="dxa"/>
          </w:tcPr>
          <w:p w14:paraId="31DBEBD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5CF3607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7FC86209"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E8EDE1A" w14:textId="77777777" w:rsidTr="00260711">
        <w:trPr>
          <w:trHeight w:val="530"/>
        </w:trPr>
        <w:tc>
          <w:tcPr>
            <w:tcW w:w="2199" w:type="dxa"/>
          </w:tcPr>
          <w:p w14:paraId="710C93CA"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0A8EACF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1E8E2785"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95183AB" w14:textId="77777777" w:rsidTr="00260711">
        <w:trPr>
          <w:trHeight w:val="530"/>
        </w:trPr>
        <w:tc>
          <w:tcPr>
            <w:tcW w:w="2199" w:type="dxa"/>
          </w:tcPr>
          <w:p w14:paraId="59EB5B8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3523C40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3823326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60B3365" w14:textId="77777777" w:rsidTr="00260711">
        <w:trPr>
          <w:trHeight w:val="530"/>
        </w:trPr>
        <w:tc>
          <w:tcPr>
            <w:tcW w:w="2199" w:type="dxa"/>
          </w:tcPr>
          <w:p w14:paraId="07350054"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175A5BC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007EA84D"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A2594F0" w14:textId="77777777" w:rsidTr="00260711">
        <w:trPr>
          <w:trHeight w:val="530"/>
        </w:trPr>
        <w:tc>
          <w:tcPr>
            <w:tcW w:w="2199" w:type="dxa"/>
          </w:tcPr>
          <w:p w14:paraId="46BF5D9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3677570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1B522A1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18FF3ABB" w14:textId="77777777" w:rsidTr="00260711">
        <w:trPr>
          <w:trHeight w:val="530"/>
        </w:trPr>
        <w:tc>
          <w:tcPr>
            <w:tcW w:w="2199" w:type="dxa"/>
          </w:tcPr>
          <w:p w14:paraId="4ECF9A3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0D5B564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040A44D4"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3DAE2BAD" w14:textId="77777777" w:rsidTr="00260711">
        <w:trPr>
          <w:trHeight w:val="530"/>
        </w:trPr>
        <w:tc>
          <w:tcPr>
            <w:tcW w:w="2199" w:type="dxa"/>
          </w:tcPr>
          <w:p w14:paraId="127CD6E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5A4C190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34691096"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2D09D41" w14:textId="77777777" w:rsidTr="00260711">
        <w:trPr>
          <w:trHeight w:val="530"/>
        </w:trPr>
        <w:tc>
          <w:tcPr>
            <w:tcW w:w="2199" w:type="dxa"/>
          </w:tcPr>
          <w:p w14:paraId="5DCE55E0"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4FC15DE5"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483C0D2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7544E11" w14:textId="77777777" w:rsidTr="00260711">
        <w:trPr>
          <w:trHeight w:val="530"/>
        </w:trPr>
        <w:tc>
          <w:tcPr>
            <w:tcW w:w="2199" w:type="dxa"/>
          </w:tcPr>
          <w:p w14:paraId="582DA08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697433AE"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29EF95D8"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341CFD8" w14:textId="77777777" w:rsidTr="00260711">
        <w:trPr>
          <w:trHeight w:val="530"/>
        </w:trPr>
        <w:tc>
          <w:tcPr>
            <w:tcW w:w="2199" w:type="dxa"/>
          </w:tcPr>
          <w:p w14:paraId="2843D0C6"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4CACF34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21FEB3B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C79F16E" w14:textId="77777777" w:rsidTr="00260711">
        <w:trPr>
          <w:trHeight w:val="530"/>
        </w:trPr>
        <w:tc>
          <w:tcPr>
            <w:tcW w:w="2199" w:type="dxa"/>
          </w:tcPr>
          <w:p w14:paraId="4ECF732D"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078259CC"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2EBB8F6C"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6AFF48CF" w14:textId="77777777" w:rsidTr="00260711">
        <w:trPr>
          <w:trHeight w:val="530"/>
        </w:trPr>
        <w:tc>
          <w:tcPr>
            <w:tcW w:w="2199" w:type="dxa"/>
          </w:tcPr>
          <w:p w14:paraId="1D3008F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56D3C25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14D2832E"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7F85DD14" w14:textId="77777777" w:rsidTr="00260711">
        <w:trPr>
          <w:trHeight w:val="530"/>
        </w:trPr>
        <w:tc>
          <w:tcPr>
            <w:tcW w:w="2199" w:type="dxa"/>
          </w:tcPr>
          <w:p w14:paraId="5E9929E1"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34E8802B"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5689CCE2"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4C22F078" w14:textId="77777777" w:rsidTr="00260711">
        <w:trPr>
          <w:trHeight w:val="530"/>
        </w:trPr>
        <w:tc>
          <w:tcPr>
            <w:tcW w:w="2199" w:type="dxa"/>
          </w:tcPr>
          <w:p w14:paraId="4D7F467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Pr>
          <w:p w14:paraId="26BE58C2"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Pr>
          <w:p w14:paraId="6F5FE00B" w14:textId="77777777" w:rsidR="00615D75" w:rsidRPr="00615D75" w:rsidRDefault="00615D75" w:rsidP="00615D75">
            <w:pPr>
              <w:snapToGrid w:val="0"/>
              <w:ind w:left="190" w:hanging="190"/>
              <w:rPr>
                <w:rFonts w:asciiTheme="majorEastAsia" w:eastAsiaTheme="majorEastAsia" w:hAnsiTheme="majorEastAsia"/>
                <w:sz w:val="20"/>
                <w:szCs w:val="20"/>
              </w:rPr>
            </w:pPr>
          </w:p>
        </w:tc>
      </w:tr>
      <w:tr w:rsidR="00615D75" w:rsidRPr="00615D75" w14:paraId="09633A88" w14:textId="77777777" w:rsidTr="00260711">
        <w:trPr>
          <w:trHeight w:val="530"/>
        </w:trPr>
        <w:tc>
          <w:tcPr>
            <w:tcW w:w="2199" w:type="dxa"/>
            <w:tcBorders>
              <w:bottom w:val="single" w:sz="4" w:space="0" w:color="auto"/>
            </w:tcBorders>
          </w:tcPr>
          <w:p w14:paraId="737009C7"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4410" w:type="dxa"/>
            <w:tcBorders>
              <w:bottom w:val="single" w:sz="4" w:space="0" w:color="auto"/>
            </w:tcBorders>
          </w:tcPr>
          <w:p w14:paraId="2C33FD7F" w14:textId="77777777" w:rsidR="00615D75" w:rsidRPr="00615D75" w:rsidRDefault="00615D75" w:rsidP="00615D75">
            <w:pPr>
              <w:snapToGrid w:val="0"/>
              <w:ind w:left="190" w:hanging="190"/>
              <w:rPr>
                <w:rFonts w:asciiTheme="majorEastAsia" w:eastAsiaTheme="majorEastAsia" w:hAnsiTheme="majorEastAsia"/>
                <w:sz w:val="20"/>
                <w:szCs w:val="20"/>
              </w:rPr>
            </w:pPr>
          </w:p>
        </w:tc>
        <w:tc>
          <w:tcPr>
            <w:tcW w:w="2091" w:type="dxa"/>
            <w:tcBorders>
              <w:bottom w:val="single" w:sz="4" w:space="0" w:color="auto"/>
            </w:tcBorders>
          </w:tcPr>
          <w:p w14:paraId="6190C1AF" w14:textId="77777777" w:rsidR="00615D75" w:rsidRPr="00615D75" w:rsidRDefault="00615D75" w:rsidP="00615D75">
            <w:pPr>
              <w:snapToGrid w:val="0"/>
              <w:ind w:left="190" w:hanging="190"/>
              <w:rPr>
                <w:rFonts w:asciiTheme="majorEastAsia" w:eastAsiaTheme="majorEastAsia" w:hAnsiTheme="majorEastAsia"/>
                <w:sz w:val="20"/>
                <w:szCs w:val="20"/>
              </w:rPr>
            </w:pPr>
          </w:p>
        </w:tc>
      </w:tr>
    </w:tbl>
    <w:p w14:paraId="3EC932B9" w14:textId="77777777" w:rsidR="00615D75" w:rsidRPr="00615D75" w:rsidRDefault="00615D75" w:rsidP="00615D75">
      <w:pPr>
        <w:snapToGrid w:val="0"/>
        <w:ind w:left="190" w:hanging="190"/>
        <w:rPr>
          <w:rFonts w:asciiTheme="majorEastAsia" w:eastAsiaTheme="majorEastAsia" w:hAnsiTheme="majorEastAsia"/>
          <w:sz w:val="20"/>
          <w:szCs w:val="20"/>
        </w:rPr>
      </w:pPr>
      <w:r w:rsidRPr="00615D75">
        <w:rPr>
          <w:rFonts w:asciiTheme="majorEastAsia" w:eastAsiaTheme="majorEastAsia" w:hAnsiTheme="majorEastAsia" w:hint="eastAsia"/>
          <w:sz w:val="20"/>
          <w:szCs w:val="20"/>
        </w:rPr>
        <w:t>※下請予定業者の見積書の写しを添付すること。</w:t>
      </w:r>
    </w:p>
    <w:p w14:paraId="76C339E6" w14:textId="61D8639C" w:rsidR="00495993" w:rsidRPr="00615D75" w:rsidRDefault="00495993" w:rsidP="007B78AA">
      <w:pPr>
        <w:widowControl/>
        <w:tabs>
          <w:tab w:val="clear" w:pos="220"/>
        </w:tabs>
        <w:ind w:firstLineChars="0" w:firstLine="0"/>
        <w:jc w:val="left"/>
        <w:rPr>
          <w:rFonts w:asciiTheme="majorEastAsia" w:eastAsiaTheme="majorEastAsia" w:hAnsiTheme="majorEastAsia"/>
          <w:color w:val="000000" w:themeColor="text1"/>
          <w:sz w:val="20"/>
          <w:szCs w:val="20"/>
        </w:rPr>
      </w:pPr>
    </w:p>
    <w:sectPr w:rsidR="00495993" w:rsidRPr="00615D75" w:rsidSect="00D55A0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567" w:gutter="0"/>
      <w:pgNumType w:start="5"/>
      <w:cols w:space="425"/>
      <w:titlePg/>
      <w:docGrid w:type="linesAndChars" w:linePitch="4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75E3" w14:textId="77777777" w:rsidR="0025132A" w:rsidRDefault="0025132A" w:rsidP="00A16A37">
      <w:pPr>
        <w:ind w:left="220" w:hanging="220"/>
      </w:pPr>
      <w:r>
        <w:separator/>
      </w:r>
    </w:p>
  </w:endnote>
  <w:endnote w:type="continuationSeparator" w:id="0">
    <w:p w14:paraId="04430E36" w14:textId="77777777" w:rsidR="0025132A" w:rsidRDefault="0025132A" w:rsidP="00A16A37">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D2B9" w14:textId="77777777" w:rsidR="002E55F5" w:rsidRDefault="002E55F5">
    <w:pPr>
      <w:pStyle w:val="a7"/>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DC5" w14:textId="77777777" w:rsidR="002E55F5" w:rsidRDefault="002E55F5">
    <w:pPr>
      <w:pStyle w:val="a7"/>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A89" w14:textId="77777777" w:rsidR="002E55F5" w:rsidRDefault="002E55F5">
    <w:pPr>
      <w:pStyle w:val="a7"/>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3E07" w14:textId="77777777" w:rsidR="0025132A" w:rsidRDefault="0025132A" w:rsidP="00A16A37">
      <w:pPr>
        <w:ind w:left="220" w:hanging="220"/>
      </w:pPr>
      <w:r>
        <w:separator/>
      </w:r>
    </w:p>
  </w:footnote>
  <w:footnote w:type="continuationSeparator" w:id="0">
    <w:p w14:paraId="143C7E1C" w14:textId="77777777" w:rsidR="0025132A" w:rsidRDefault="0025132A" w:rsidP="00A16A37">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F181" w14:textId="77777777" w:rsidR="002E55F5" w:rsidRDefault="002E55F5">
    <w:pPr>
      <w:pStyle w:val="a5"/>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A255" w14:textId="77777777" w:rsidR="006451A3" w:rsidRDefault="006451A3" w:rsidP="006451A3">
    <w:pPr>
      <w:pStyle w:val="a5"/>
      <w:ind w:left="240" w:hanging="240"/>
      <w:rPr>
        <w:rFonts w:ascii="ＭＳ 明朝" w:hAnsi="ＭＳ 明朝"/>
        <w:sz w:val="24"/>
        <w:szCs w:val="24"/>
      </w:rPr>
    </w:pPr>
  </w:p>
  <w:p w14:paraId="2AF87285" w14:textId="77777777" w:rsidR="00F33170" w:rsidRPr="00F33170" w:rsidRDefault="00F33170" w:rsidP="006451A3">
    <w:pPr>
      <w:pStyle w:val="a5"/>
      <w:ind w:left="350" w:hanging="350"/>
      <w:rPr>
        <w:rFonts w:ascii="ＭＳ 明朝" w:hAnsi="ＭＳ 明朝"/>
        <w:sz w:val="35"/>
        <w:szCs w:val="3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08F8" w14:textId="118F2B2C" w:rsidR="002B35DB" w:rsidRPr="005D6003" w:rsidRDefault="002B35DB" w:rsidP="005D6003">
    <w:pPr>
      <w:pStyle w:val="a5"/>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5E"/>
    <w:multiLevelType w:val="hybridMultilevel"/>
    <w:tmpl w:val="49C2F05C"/>
    <w:lvl w:ilvl="0" w:tplc="A35A5FD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6BF70DD"/>
    <w:multiLevelType w:val="singleLevel"/>
    <w:tmpl w:val="2C4A5C28"/>
    <w:lvl w:ilvl="0">
      <w:start w:val="1"/>
      <w:numFmt w:val="irohaFullWidth"/>
      <w:lvlText w:val="(%1)"/>
      <w:lvlJc w:val="left"/>
      <w:pPr>
        <w:tabs>
          <w:tab w:val="num" w:pos="1260"/>
        </w:tabs>
        <w:ind w:left="1260" w:hanging="630"/>
      </w:pPr>
      <w:rPr>
        <w:rFonts w:hint="eastAsia"/>
      </w:rPr>
    </w:lvl>
  </w:abstractNum>
  <w:abstractNum w:abstractNumId="2" w15:restartNumberingAfterBreak="0">
    <w:nsid w:val="06D9660A"/>
    <w:multiLevelType w:val="singleLevel"/>
    <w:tmpl w:val="998AC0E6"/>
    <w:lvl w:ilvl="0">
      <w:start w:val="3"/>
      <w:numFmt w:val="aiueo"/>
      <w:lvlText w:val="(%1)"/>
      <w:lvlJc w:val="left"/>
      <w:pPr>
        <w:tabs>
          <w:tab w:val="num" w:pos="990"/>
        </w:tabs>
        <w:ind w:left="990" w:hanging="360"/>
      </w:pPr>
      <w:rPr>
        <w:rFonts w:hint="eastAsia"/>
      </w:rPr>
    </w:lvl>
  </w:abstractNum>
  <w:abstractNum w:abstractNumId="3" w15:restartNumberingAfterBreak="0">
    <w:nsid w:val="071E4036"/>
    <w:multiLevelType w:val="singleLevel"/>
    <w:tmpl w:val="53BA6594"/>
    <w:lvl w:ilvl="0">
      <w:start w:val="7"/>
      <w:numFmt w:val="decimalFullWidth"/>
      <w:lvlText w:val="(%1)"/>
      <w:lvlJc w:val="left"/>
      <w:pPr>
        <w:tabs>
          <w:tab w:val="num" w:pos="540"/>
        </w:tabs>
        <w:ind w:left="540" w:hanging="540"/>
      </w:pPr>
      <w:rPr>
        <w:rFonts w:hint="eastAsia"/>
      </w:rPr>
    </w:lvl>
  </w:abstractNum>
  <w:abstractNum w:abstractNumId="4" w15:restartNumberingAfterBreak="0">
    <w:nsid w:val="07723F25"/>
    <w:multiLevelType w:val="singleLevel"/>
    <w:tmpl w:val="66F8B7EA"/>
    <w:lvl w:ilvl="0">
      <w:start w:val="7"/>
      <w:numFmt w:val="decimal"/>
      <w:lvlText w:val="(%1)"/>
      <w:lvlJc w:val="left"/>
      <w:pPr>
        <w:tabs>
          <w:tab w:val="num" w:pos="570"/>
        </w:tabs>
        <w:ind w:left="570" w:hanging="360"/>
      </w:pPr>
      <w:rPr>
        <w:rFonts w:hint="eastAsia"/>
      </w:rPr>
    </w:lvl>
  </w:abstractNum>
  <w:abstractNum w:abstractNumId="5" w15:restartNumberingAfterBreak="0">
    <w:nsid w:val="0C363577"/>
    <w:multiLevelType w:val="singleLevel"/>
    <w:tmpl w:val="899C9724"/>
    <w:lvl w:ilvl="0">
      <w:start w:val="1"/>
      <w:numFmt w:val="decimal"/>
      <w:lvlText w:val="(%1)"/>
      <w:lvlJc w:val="left"/>
      <w:pPr>
        <w:tabs>
          <w:tab w:val="num" w:pos="735"/>
        </w:tabs>
        <w:ind w:left="735" w:hanging="525"/>
      </w:pPr>
      <w:rPr>
        <w:rFonts w:hint="eastAsia"/>
      </w:rPr>
    </w:lvl>
  </w:abstractNum>
  <w:abstractNum w:abstractNumId="6" w15:restartNumberingAfterBreak="0">
    <w:nsid w:val="0C913F03"/>
    <w:multiLevelType w:val="singleLevel"/>
    <w:tmpl w:val="13528F22"/>
    <w:lvl w:ilvl="0">
      <w:start w:val="100"/>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0E17403C"/>
    <w:multiLevelType w:val="singleLevel"/>
    <w:tmpl w:val="E7D46696"/>
    <w:lvl w:ilvl="0">
      <w:start w:val="7"/>
      <w:numFmt w:val="decimalFullWidth"/>
      <w:lvlText w:val="(%1)"/>
      <w:lvlJc w:val="left"/>
      <w:pPr>
        <w:tabs>
          <w:tab w:val="num" w:pos="630"/>
        </w:tabs>
        <w:ind w:left="630" w:hanging="630"/>
      </w:pPr>
      <w:rPr>
        <w:rFonts w:hint="eastAsia"/>
      </w:rPr>
    </w:lvl>
  </w:abstractNum>
  <w:abstractNum w:abstractNumId="8" w15:restartNumberingAfterBreak="0">
    <w:nsid w:val="133922A5"/>
    <w:multiLevelType w:val="singleLevel"/>
    <w:tmpl w:val="9430665C"/>
    <w:lvl w:ilvl="0">
      <w:start w:val="5"/>
      <w:numFmt w:val="decimalFullWidth"/>
      <w:lvlText w:val="第%1条"/>
      <w:lvlJc w:val="left"/>
      <w:pPr>
        <w:tabs>
          <w:tab w:val="num" w:pos="840"/>
        </w:tabs>
        <w:ind w:left="840" w:hanging="840"/>
      </w:pPr>
      <w:rPr>
        <w:rFonts w:hint="eastAsia"/>
      </w:rPr>
    </w:lvl>
  </w:abstractNum>
  <w:abstractNum w:abstractNumId="9" w15:restartNumberingAfterBreak="0">
    <w:nsid w:val="16F74443"/>
    <w:multiLevelType w:val="singleLevel"/>
    <w:tmpl w:val="06D09FFE"/>
    <w:lvl w:ilvl="0">
      <w:start w:val="1"/>
      <w:numFmt w:val="decimalFullWidth"/>
      <w:lvlText w:val="（%1）"/>
      <w:lvlJc w:val="left"/>
      <w:pPr>
        <w:tabs>
          <w:tab w:val="num" w:pos="630"/>
        </w:tabs>
        <w:ind w:left="630" w:hanging="630"/>
      </w:pPr>
      <w:rPr>
        <w:rFonts w:hint="eastAsia"/>
      </w:rPr>
    </w:lvl>
  </w:abstractNum>
  <w:abstractNum w:abstractNumId="10" w15:restartNumberingAfterBreak="0">
    <w:nsid w:val="18202FC6"/>
    <w:multiLevelType w:val="singleLevel"/>
    <w:tmpl w:val="1CC4CA66"/>
    <w:lvl w:ilvl="0">
      <w:start w:val="12"/>
      <w:numFmt w:val="decimal"/>
      <w:lvlText w:val="(%1)"/>
      <w:lvlJc w:val="left"/>
      <w:pPr>
        <w:tabs>
          <w:tab w:val="num" w:pos="840"/>
        </w:tabs>
        <w:ind w:left="840" w:hanging="630"/>
      </w:pPr>
      <w:rPr>
        <w:rFonts w:hint="eastAsia"/>
      </w:rPr>
    </w:lvl>
  </w:abstractNum>
  <w:abstractNum w:abstractNumId="11" w15:restartNumberingAfterBreak="0">
    <w:nsid w:val="1D3061D0"/>
    <w:multiLevelType w:val="singleLevel"/>
    <w:tmpl w:val="898C58FE"/>
    <w:lvl w:ilvl="0">
      <w:start w:val="3"/>
      <w:numFmt w:val="decimalFullWidth"/>
      <w:lvlText w:val="(%1)"/>
      <w:lvlJc w:val="left"/>
      <w:pPr>
        <w:tabs>
          <w:tab w:val="num" w:pos="540"/>
        </w:tabs>
        <w:ind w:left="540" w:hanging="540"/>
      </w:pPr>
      <w:rPr>
        <w:rFonts w:hint="eastAsia"/>
      </w:rPr>
    </w:lvl>
  </w:abstractNum>
  <w:abstractNum w:abstractNumId="12" w15:restartNumberingAfterBreak="0">
    <w:nsid w:val="2026125E"/>
    <w:multiLevelType w:val="singleLevel"/>
    <w:tmpl w:val="CCA21102"/>
    <w:lvl w:ilvl="0">
      <w:start w:val="10"/>
      <w:numFmt w:val="bullet"/>
      <w:lvlText w:val="・"/>
      <w:lvlJc w:val="left"/>
      <w:pPr>
        <w:tabs>
          <w:tab w:val="num" w:pos="960"/>
        </w:tabs>
        <w:ind w:left="960" w:hanging="240"/>
      </w:pPr>
      <w:rPr>
        <w:rFonts w:ascii="ＭＳ 明朝" w:eastAsia="ＭＳ 明朝" w:hAnsi="Century" w:hint="eastAsia"/>
      </w:rPr>
    </w:lvl>
  </w:abstractNum>
  <w:abstractNum w:abstractNumId="13" w15:restartNumberingAfterBreak="0">
    <w:nsid w:val="228D4021"/>
    <w:multiLevelType w:val="singleLevel"/>
    <w:tmpl w:val="08226DDC"/>
    <w:lvl w:ilvl="0">
      <w:start w:val="7"/>
      <w:numFmt w:val="decimalFullWidth"/>
      <w:lvlText w:val="(%1)"/>
      <w:lvlJc w:val="left"/>
      <w:pPr>
        <w:tabs>
          <w:tab w:val="num" w:pos="630"/>
        </w:tabs>
        <w:ind w:left="630" w:hanging="630"/>
      </w:pPr>
      <w:rPr>
        <w:rFonts w:ascii="ＭＳ ゴシック" w:hint="eastAsia"/>
      </w:rPr>
    </w:lvl>
  </w:abstractNum>
  <w:abstractNum w:abstractNumId="14" w15:restartNumberingAfterBreak="0">
    <w:nsid w:val="2307766F"/>
    <w:multiLevelType w:val="singleLevel"/>
    <w:tmpl w:val="A0F4616E"/>
    <w:lvl w:ilvl="0">
      <w:start w:val="1"/>
      <w:numFmt w:val="irohaFullWidth"/>
      <w:lvlText w:val="(%1)"/>
      <w:lvlJc w:val="left"/>
      <w:pPr>
        <w:tabs>
          <w:tab w:val="num" w:pos="1260"/>
        </w:tabs>
        <w:ind w:left="1260" w:hanging="630"/>
      </w:pPr>
      <w:rPr>
        <w:rFonts w:hint="eastAsia"/>
      </w:rPr>
    </w:lvl>
  </w:abstractNum>
  <w:abstractNum w:abstractNumId="15" w15:restartNumberingAfterBreak="0">
    <w:nsid w:val="25B425C6"/>
    <w:multiLevelType w:val="hybridMultilevel"/>
    <w:tmpl w:val="1D9659D8"/>
    <w:lvl w:ilvl="0" w:tplc="C2B8C3D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7FF16AF"/>
    <w:multiLevelType w:val="singleLevel"/>
    <w:tmpl w:val="EE362184"/>
    <w:lvl w:ilvl="0">
      <w:start w:val="1"/>
      <w:numFmt w:val="decimalFullWidth"/>
      <w:lvlText w:val="(%1)"/>
      <w:lvlJc w:val="left"/>
      <w:pPr>
        <w:tabs>
          <w:tab w:val="num" w:pos="630"/>
        </w:tabs>
        <w:ind w:left="630" w:hanging="630"/>
      </w:pPr>
      <w:rPr>
        <w:rFonts w:hint="eastAsia"/>
      </w:rPr>
    </w:lvl>
  </w:abstractNum>
  <w:abstractNum w:abstractNumId="17" w15:restartNumberingAfterBreak="0">
    <w:nsid w:val="29196C5A"/>
    <w:multiLevelType w:val="singleLevel"/>
    <w:tmpl w:val="1FF2028C"/>
    <w:lvl w:ilvl="0">
      <w:start w:val="7"/>
      <w:numFmt w:val="decimal"/>
      <w:lvlText w:val="(%1)"/>
      <w:lvlJc w:val="left"/>
      <w:pPr>
        <w:tabs>
          <w:tab w:val="num" w:pos="735"/>
        </w:tabs>
        <w:ind w:left="735" w:hanging="525"/>
      </w:pPr>
      <w:rPr>
        <w:rFonts w:ascii="ＭＳ ゴシック" w:hint="eastAsia"/>
      </w:rPr>
    </w:lvl>
  </w:abstractNum>
  <w:abstractNum w:abstractNumId="18" w15:restartNumberingAfterBreak="0">
    <w:nsid w:val="2B616773"/>
    <w:multiLevelType w:val="singleLevel"/>
    <w:tmpl w:val="C73A830A"/>
    <w:lvl w:ilvl="0">
      <w:start w:val="1"/>
      <w:numFmt w:val="decimalFullWidth"/>
      <w:lvlText w:val="(%1)"/>
      <w:lvlJc w:val="left"/>
      <w:pPr>
        <w:tabs>
          <w:tab w:val="num" w:pos="570"/>
        </w:tabs>
        <w:ind w:left="570" w:hanging="360"/>
      </w:pPr>
      <w:rPr>
        <w:rFonts w:hint="eastAsia"/>
      </w:rPr>
    </w:lvl>
  </w:abstractNum>
  <w:abstractNum w:abstractNumId="19" w15:restartNumberingAfterBreak="0">
    <w:nsid w:val="2B773DDB"/>
    <w:multiLevelType w:val="singleLevel"/>
    <w:tmpl w:val="9B9AE906"/>
    <w:lvl w:ilvl="0">
      <w:start w:val="3"/>
      <w:numFmt w:val="aiueo"/>
      <w:lvlText w:val="(%1)"/>
      <w:lvlJc w:val="left"/>
      <w:pPr>
        <w:tabs>
          <w:tab w:val="num" w:pos="990"/>
        </w:tabs>
        <w:ind w:left="990" w:hanging="360"/>
      </w:pPr>
      <w:rPr>
        <w:rFonts w:hint="eastAsia"/>
      </w:rPr>
    </w:lvl>
  </w:abstractNum>
  <w:abstractNum w:abstractNumId="20" w15:restartNumberingAfterBreak="0">
    <w:nsid w:val="2EA94DA0"/>
    <w:multiLevelType w:val="singleLevel"/>
    <w:tmpl w:val="78B424E8"/>
    <w:lvl w:ilvl="0">
      <w:start w:val="15"/>
      <w:numFmt w:val="decimal"/>
      <w:lvlText w:val="(%1)"/>
      <w:lvlJc w:val="left"/>
      <w:pPr>
        <w:tabs>
          <w:tab w:val="num" w:pos="840"/>
        </w:tabs>
        <w:ind w:left="840" w:hanging="630"/>
      </w:pPr>
      <w:rPr>
        <w:rFonts w:hint="eastAsia"/>
      </w:rPr>
    </w:lvl>
  </w:abstractNum>
  <w:abstractNum w:abstractNumId="21" w15:restartNumberingAfterBreak="0">
    <w:nsid w:val="2FAE6900"/>
    <w:multiLevelType w:val="hybridMultilevel"/>
    <w:tmpl w:val="111E13BA"/>
    <w:lvl w:ilvl="0" w:tplc="3B1864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3B678A0"/>
    <w:multiLevelType w:val="hybridMultilevel"/>
    <w:tmpl w:val="1A720A02"/>
    <w:lvl w:ilvl="0" w:tplc="47166F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631DDA"/>
    <w:multiLevelType w:val="singleLevel"/>
    <w:tmpl w:val="E5D0101C"/>
    <w:lvl w:ilvl="0">
      <w:start w:val="1"/>
      <w:numFmt w:val="irohaFullWidth"/>
      <w:lvlText w:val="(%1)"/>
      <w:lvlJc w:val="left"/>
      <w:pPr>
        <w:tabs>
          <w:tab w:val="num" w:pos="1260"/>
        </w:tabs>
        <w:ind w:left="1260" w:hanging="630"/>
      </w:pPr>
      <w:rPr>
        <w:rFonts w:hint="eastAsia"/>
      </w:rPr>
    </w:lvl>
  </w:abstractNum>
  <w:abstractNum w:abstractNumId="24" w15:restartNumberingAfterBreak="0">
    <w:nsid w:val="41064A2D"/>
    <w:multiLevelType w:val="hybridMultilevel"/>
    <w:tmpl w:val="7D02490E"/>
    <w:lvl w:ilvl="0" w:tplc="35B4C62E">
      <w:start w:val="1"/>
      <w:numFmt w:val="decimalEnclosedParen"/>
      <w:lvlText w:val="%1"/>
      <w:lvlJc w:val="left"/>
      <w:pPr>
        <w:ind w:left="570" w:hanging="360"/>
      </w:pPr>
      <w:rPr>
        <w:rFonts w:ascii="ＭＳ 明朝" w:eastAsia="ＭＳ 明朝" w:hAnsi="ＭＳ 明朝" w:cs="ＭＳ 明朝"/>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2AB694B"/>
    <w:multiLevelType w:val="singleLevel"/>
    <w:tmpl w:val="4E903E98"/>
    <w:lvl w:ilvl="0">
      <w:start w:val="1"/>
      <w:numFmt w:val="decimalEnclosedCircle"/>
      <w:lvlText w:val="%1"/>
      <w:lvlJc w:val="left"/>
      <w:pPr>
        <w:tabs>
          <w:tab w:val="num" w:pos="165"/>
        </w:tabs>
        <w:ind w:left="165" w:hanging="165"/>
      </w:pPr>
      <w:rPr>
        <w:rFonts w:hint="eastAsia"/>
      </w:rPr>
    </w:lvl>
  </w:abstractNum>
  <w:abstractNum w:abstractNumId="26" w15:restartNumberingAfterBreak="0">
    <w:nsid w:val="45E75F5C"/>
    <w:multiLevelType w:val="singleLevel"/>
    <w:tmpl w:val="44A4B0AE"/>
    <w:lvl w:ilvl="0">
      <w:start w:val="18"/>
      <w:numFmt w:val="decimalFullWidth"/>
      <w:lvlText w:val="(%1)"/>
      <w:lvlJc w:val="left"/>
      <w:pPr>
        <w:tabs>
          <w:tab w:val="num" w:pos="630"/>
        </w:tabs>
        <w:ind w:left="630" w:hanging="630"/>
      </w:pPr>
      <w:rPr>
        <w:rFonts w:hint="eastAsia"/>
      </w:rPr>
    </w:lvl>
  </w:abstractNum>
  <w:abstractNum w:abstractNumId="27" w15:restartNumberingAfterBreak="0">
    <w:nsid w:val="46C54448"/>
    <w:multiLevelType w:val="singleLevel"/>
    <w:tmpl w:val="775A37B4"/>
    <w:lvl w:ilvl="0">
      <w:start w:val="3"/>
      <w:numFmt w:val="decimal"/>
      <w:lvlText w:val="(%1)"/>
      <w:lvlJc w:val="left"/>
      <w:pPr>
        <w:tabs>
          <w:tab w:val="num" w:pos="735"/>
        </w:tabs>
        <w:ind w:left="735" w:hanging="525"/>
      </w:pPr>
      <w:rPr>
        <w:rFonts w:ascii="ＭＳ ゴシック" w:hint="eastAsia"/>
      </w:rPr>
    </w:lvl>
  </w:abstractNum>
  <w:abstractNum w:abstractNumId="28" w15:restartNumberingAfterBreak="0">
    <w:nsid w:val="4894117C"/>
    <w:multiLevelType w:val="singleLevel"/>
    <w:tmpl w:val="C6E0FEA2"/>
    <w:lvl w:ilvl="0">
      <w:start w:val="1"/>
      <w:numFmt w:val="decimalFullWidth"/>
      <w:lvlText w:val="第%1条"/>
      <w:lvlJc w:val="left"/>
      <w:pPr>
        <w:tabs>
          <w:tab w:val="num" w:pos="840"/>
        </w:tabs>
        <w:ind w:left="840" w:hanging="840"/>
      </w:pPr>
      <w:rPr>
        <w:rFonts w:hint="eastAsia"/>
      </w:rPr>
    </w:lvl>
  </w:abstractNum>
  <w:abstractNum w:abstractNumId="29" w15:restartNumberingAfterBreak="0">
    <w:nsid w:val="4B7E6A2A"/>
    <w:multiLevelType w:val="singleLevel"/>
    <w:tmpl w:val="4152375C"/>
    <w:lvl w:ilvl="0">
      <w:start w:val="1"/>
      <w:numFmt w:val="decimalFullWidth"/>
      <w:lvlText w:val="(%1)"/>
      <w:lvlJc w:val="left"/>
      <w:pPr>
        <w:tabs>
          <w:tab w:val="num" w:pos="840"/>
        </w:tabs>
        <w:ind w:left="840" w:hanging="630"/>
      </w:pPr>
      <w:rPr>
        <w:rFonts w:hint="eastAsia"/>
      </w:rPr>
    </w:lvl>
  </w:abstractNum>
  <w:abstractNum w:abstractNumId="30" w15:restartNumberingAfterBreak="0">
    <w:nsid w:val="4E43208D"/>
    <w:multiLevelType w:val="hybridMultilevel"/>
    <w:tmpl w:val="8C32D15E"/>
    <w:lvl w:ilvl="0" w:tplc="8AAEBDB6">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1" w15:restartNumberingAfterBreak="0">
    <w:nsid w:val="4F814CCD"/>
    <w:multiLevelType w:val="hybridMultilevel"/>
    <w:tmpl w:val="55D2CE9E"/>
    <w:lvl w:ilvl="0" w:tplc="13842B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19A50EC"/>
    <w:multiLevelType w:val="hybridMultilevel"/>
    <w:tmpl w:val="97A2CB70"/>
    <w:lvl w:ilvl="0" w:tplc="0D4A3FA4">
      <w:start w:val="2"/>
      <w:numFmt w:val="decimalEnclosedParen"/>
      <w:lvlText w:val="%1"/>
      <w:lvlJc w:val="left"/>
      <w:pPr>
        <w:ind w:left="580" w:hanging="360"/>
      </w:pPr>
      <w:rPr>
        <w:rFonts w:ascii="ＭＳ 明朝" w:hAnsi="ＭＳ 明朝" w:cs="ＭＳ 明朝" w:hint="default"/>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56A5393B"/>
    <w:multiLevelType w:val="singleLevel"/>
    <w:tmpl w:val="97D43C32"/>
    <w:lvl w:ilvl="0">
      <w:start w:val="1"/>
      <w:numFmt w:val="decimal"/>
      <w:lvlText w:val="(%1)"/>
      <w:lvlJc w:val="left"/>
      <w:pPr>
        <w:tabs>
          <w:tab w:val="num" w:pos="840"/>
        </w:tabs>
        <w:ind w:left="840" w:hanging="525"/>
      </w:pPr>
      <w:rPr>
        <w:rFonts w:ascii="ＭＳ ゴシック" w:hint="eastAsia"/>
      </w:rPr>
    </w:lvl>
  </w:abstractNum>
  <w:abstractNum w:abstractNumId="34" w15:restartNumberingAfterBreak="0">
    <w:nsid w:val="5BFB7879"/>
    <w:multiLevelType w:val="singleLevel"/>
    <w:tmpl w:val="018E088A"/>
    <w:lvl w:ilvl="0">
      <w:start w:val="1"/>
      <w:numFmt w:val="decimalEnclosedCircle"/>
      <w:lvlText w:val="%1"/>
      <w:lvlJc w:val="left"/>
      <w:pPr>
        <w:tabs>
          <w:tab w:val="num" w:pos="210"/>
        </w:tabs>
        <w:ind w:left="210" w:hanging="210"/>
      </w:pPr>
      <w:rPr>
        <w:rFonts w:hint="eastAsia"/>
      </w:rPr>
    </w:lvl>
  </w:abstractNum>
  <w:abstractNum w:abstractNumId="35" w15:restartNumberingAfterBreak="0">
    <w:nsid w:val="5F4768F1"/>
    <w:multiLevelType w:val="singleLevel"/>
    <w:tmpl w:val="4F9C9F12"/>
    <w:lvl w:ilvl="0">
      <w:start w:val="1"/>
      <w:numFmt w:val="decimalFullWidth"/>
      <w:lvlText w:val="(%1)"/>
      <w:lvlJc w:val="left"/>
      <w:pPr>
        <w:tabs>
          <w:tab w:val="num" w:pos="630"/>
        </w:tabs>
        <w:ind w:left="630" w:hanging="630"/>
      </w:pPr>
      <w:rPr>
        <w:rFonts w:hint="eastAsia"/>
      </w:rPr>
    </w:lvl>
  </w:abstractNum>
  <w:abstractNum w:abstractNumId="36" w15:restartNumberingAfterBreak="0">
    <w:nsid w:val="63F73CF0"/>
    <w:multiLevelType w:val="singleLevel"/>
    <w:tmpl w:val="1FE86D42"/>
    <w:lvl w:ilvl="0">
      <w:start w:val="7"/>
      <w:numFmt w:val="decimal"/>
      <w:lvlText w:val="(%1)"/>
      <w:lvlJc w:val="left"/>
      <w:pPr>
        <w:tabs>
          <w:tab w:val="num" w:pos="840"/>
        </w:tabs>
        <w:ind w:left="840" w:hanging="525"/>
      </w:pPr>
      <w:rPr>
        <w:rFonts w:ascii="ＭＳ ゴシック" w:hint="eastAsia"/>
      </w:rPr>
    </w:lvl>
  </w:abstractNum>
  <w:abstractNum w:abstractNumId="37" w15:restartNumberingAfterBreak="0">
    <w:nsid w:val="68361D6E"/>
    <w:multiLevelType w:val="singleLevel"/>
    <w:tmpl w:val="933E4FD6"/>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BCC2FA1"/>
    <w:multiLevelType w:val="singleLevel"/>
    <w:tmpl w:val="BB6C98D8"/>
    <w:lvl w:ilvl="0">
      <w:start w:val="1"/>
      <w:numFmt w:val="decimal"/>
      <w:lvlText w:val="(%1)"/>
      <w:lvlJc w:val="left"/>
      <w:pPr>
        <w:tabs>
          <w:tab w:val="num" w:pos="570"/>
        </w:tabs>
        <w:ind w:left="570" w:hanging="360"/>
      </w:pPr>
      <w:rPr>
        <w:rFonts w:hint="eastAsia"/>
      </w:rPr>
    </w:lvl>
  </w:abstractNum>
  <w:abstractNum w:abstractNumId="39" w15:restartNumberingAfterBreak="0">
    <w:nsid w:val="6E626CCA"/>
    <w:multiLevelType w:val="singleLevel"/>
    <w:tmpl w:val="9628E218"/>
    <w:lvl w:ilvl="0">
      <w:start w:val="1"/>
      <w:numFmt w:val="decimal"/>
      <w:lvlText w:val="(%1)"/>
      <w:lvlJc w:val="left"/>
      <w:pPr>
        <w:tabs>
          <w:tab w:val="num" w:pos="675"/>
        </w:tabs>
        <w:ind w:left="675" w:hanging="360"/>
      </w:pPr>
      <w:rPr>
        <w:rFonts w:hint="eastAsia"/>
      </w:rPr>
    </w:lvl>
  </w:abstractNum>
  <w:abstractNum w:abstractNumId="40" w15:restartNumberingAfterBreak="0">
    <w:nsid w:val="6E9B6EA7"/>
    <w:multiLevelType w:val="singleLevel"/>
    <w:tmpl w:val="A60A39A4"/>
    <w:lvl w:ilvl="0">
      <w:numFmt w:val="bullet"/>
      <w:lvlText w:val="◎"/>
      <w:lvlJc w:val="left"/>
      <w:pPr>
        <w:tabs>
          <w:tab w:val="num" w:pos="420"/>
        </w:tabs>
        <w:ind w:left="420" w:hanging="420"/>
      </w:pPr>
      <w:rPr>
        <w:rFonts w:ascii="ＭＳ ゴシック" w:eastAsia="ＭＳ ゴシック" w:hAnsi="Century" w:hint="eastAsia"/>
      </w:rPr>
    </w:lvl>
  </w:abstractNum>
  <w:abstractNum w:abstractNumId="41" w15:restartNumberingAfterBreak="0">
    <w:nsid w:val="7080335B"/>
    <w:multiLevelType w:val="singleLevel"/>
    <w:tmpl w:val="BE2C142E"/>
    <w:lvl w:ilvl="0">
      <w:start w:val="1"/>
      <w:numFmt w:val="decimalFullWidth"/>
      <w:lvlText w:val="(%1)"/>
      <w:lvlJc w:val="left"/>
      <w:pPr>
        <w:tabs>
          <w:tab w:val="num" w:pos="840"/>
        </w:tabs>
        <w:ind w:left="840" w:hanging="630"/>
      </w:pPr>
      <w:rPr>
        <w:rFonts w:hint="eastAsia"/>
      </w:rPr>
    </w:lvl>
  </w:abstractNum>
  <w:abstractNum w:abstractNumId="42" w15:restartNumberingAfterBreak="0">
    <w:nsid w:val="74BA5A50"/>
    <w:multiLevelType w:val="singleLevel"/>
    <w:tmpl w:val="FD0A0DAE"/>
    <w:lvl w:ilvl="0">
      <w:start w:val="7"/>
      <w:numFmt w:val="decimal"/>
      <w:lvlText w:val="(%1)"/>
      <w:lvlJc w:val="left"/>
      <w:pPr>
        <w:tabs>
          <w:tab w:val="num" w:pos="570"/>
        </w:tabs>
        <w:ind w:left="570" w:hanging="360"/>
      </w:pPr>
      <w:rPr>
        <w:rFonts w:hint="eastAsia"/>
      </w:rPr>
    </w:lvl>
  </w:abstractNum>
  <w:abstractNum w:abstractNumId="43" w15:restartNumberingAfterBreak="0">
    <w:nsid w:val="75EF3156"/>
    <w:multiLevelType w:val="singleLevel"/>
    <w:tmpl w:val="FDB824F4"/>
    <w:lvl w:ilvl="0">
      <w:start w:val="1"/>
      <w:numFmt w:val="decimalFullWidth"/>
      <w:lvlText w:val="(%1)"/>
      <w:lvlJc w:val="left"/>
      <w:pPr>
        <w:tabs>
          <w:tab w:val="num" w:pos="630"/>
        </w:tabs>
        <w:ind w:left="630" w:hanging="630"/>
      </w:pPr>
      <w:rPr>
        <w:rFonts w:ascii="ＭＳ ゴシック" w:hint="eastAsia"/>
      </w:rPr>
    </w:lvl>
  </w:abstractNum>
  <w:abstractNum w:abstractNumId="44" w15:restartNumberingAfterBreak="0">
    <w:nsid w:val="764628AF"/>
    <w:multiLevelType w:val="hybridMultilevel"/>
    <w:tmpl w:val="34040D70"/>
    <w:lvl w:ilvl="0" w:tplc="F8740D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8301D1F"/>
    <w:multiLevelType w:val="singleLevel"/>
    <w:tmpl w:val="C8C236CA"/>
    <w:lvl w:ilvl="0">
      <w:start w:val="3"/>
      <w:numFmt w:val="aiueoFullWidth"/>
      <w:lvlText w:val="(%1)"/>
      <w:lvlJc w:val="left"/>
      <w:pPr>
        <w:tabs>
          <w:tab w:val="num" w:pos="1260"/>
        </w:tabs>
        <w:ind w:left="1260" w:hanging="630"/>
      </w:pPr>
      <w:rPr>
        <w:rFonts w:hint="eastAsia"/>
      </w:rPr>
    </w:lvl>
  </w:abstractNum>
  <w:num w:numId="1">
    <w:abstractNumId w:val="24"/>
  </w:num>
  <w:num w:numId="2">
    <w:abstractNumId w:val="32"/>
  </w:num>
  <w:num w:numId="3">
    <w:abstractNumId w:val="15"/>
  </w:num>
  <w:num w:numId="4">
    <w:abstractNumId w:val="31"/>
  </w:num>
  <w:num w:numId="5">
    <w:abstractNumId w:val="0"/>
  </w:num>
  <w:num w:numId="6">
    <w:abstractNumId w:val="44"/>
  </w:num>
  <w:num w:numId="7">
    <w:abstractNumId w:val="21"/>
  </w:num>
  <w:num w:numId="8">
    <w:abstractNumId w:val="30"/>
  </w:num>
  <w:num w:numId="9">
    <w:abstractNumId w:val="28"/>
  </w:num>
  <w:num w:numId="10">
    <w:abstractNumId w:val="18"/>
  </w:num>
  <w:num w:numId="11">
    <w:abstractNumId w:val="11"/>
  </w:num>
  <w:num w:numId="12">
    <w:abstractNumId w:val="3"/>
  </w:num>
  <w:num w:numId="13">
    <w:abstractNumId w:val="13"/>
  </w:num>
  <w:num w:numId="14">
    <w:abstractNumId w:val="26"/>
  </w:num>
  <w:num w:numId="15">
    <w:abstractNumId w:val="29"/>
  </w:num>
  <w:num w:numId="16">
    <w:abstractNumId w:val="8"/>
  </w:num>
  <w:num w:numId="17">
    <w:abstractNumId w:val="41"/>
  </w:num>
  <w:num w:numId="18">
    <w:abstractNumId w:val="35"/>
  </w:num>
  <w:num w:numId="19">
    <w:abstractNumId w:val="43"/>
  </w:num>
  <w:num w:numId="20">
    <w:abstractNumId w:val="1"/>
  </w:num>
  <w:num w:numId="21">
    <w:abstractNumId w:val="45"/>
  </w:num>
  <w:num w:numId="22">
    <w:abstractNumId w:val="23"/>
  </w:num>
  <w:num w:numId="23">
    <w:abstractNumId w:val="14"/>
  </w:num>
  <w:num w:numId="24">
    <w:abstractNumId w:val="16"/>
  </w:num>
  <w:num w:numId="25">
    <w:abstractNumId w:val="7"/>
  </w:num>
  <w:num w:numId="26">
    <w:abstractNumId w:val="40"/>
  </w:num>
  <w:num w:numId="27">
    <w:abstractNumId w:val="37"/>
  </w:num>
  <w:num w:numId="28">
    <w:abstractNumId w:val="12"/>
  </w:num>
  <w:num w:numId="29">
    <w:abstractNumId w:val="6"/>
  </w:num>
  <w:num w:numId="30">
    <w:abstractNumId w:val="25"/>
  </w:num>
  <w:num w:numId="31">
    <w:abstractNumId w:val="34"/>
  </w:num>
  <w:num w:numId="32">
    <w:abstractNumId w:val="27"/>
  </w:num>
  <w:num w:numId="33">
    <w:abstractNumId w:val="17"/>
  </w:num>
  <w:num w:numId="34">
    <w:abstractNumId w:val="10"/>
  </w:num>
  <w:num w:numId="35">
    <w:abstractNumId w:val="20"/>
  </w:num>
  <w:num w:numId="36">
    <w:abstractNumId w:val="5"/>
  </w:num>
  <w:num w:numId="37">
    <w:abstractNumId w:val="42"/>
  </w:num>
  <w:num w:numId="38">
    <w:abstractNumId w:val="4"/>
  </w:num>
  <w:num w:numId="39">
    <w:abstractNumId w:val="9"/>
  </w:num>
  <w:num w:numId="40">
    <w:abstractNumId w:val="33"/>
  </w:num>
  <w:num w:numId="41">
    <w:abstractNumId w:val="36"/>
  </w:num>
  <w:num w:numId="42">
    <w:abstractNumId w:val="39"/>
  </w:num>
  <w:num w:numId="43">
    <w:abstractNumId w:val="19"/>
  </w:num>
  <w:num w:numId="44">
    <w:abstractNumId w:val="2"/>
  </w:num>
  <w:num w:numId="45">
    <w:abstractNumId w:val="38"/>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rawingGridVerticalSpacing w:val="23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6C"/>
    <w:rsid w:val="00014E82"/>
    <w:rsid w:val="0001597E"/>
    <w:rsid w:val="0001610D"/>
    <w:rsid w:val="00024BF2"/>
    <w:rsid w:val="000377B1"/>
    <w:rsid w:val="00044CDD"/>
    <w:rsid w:val="00081677"/>
    <w:rsid w:val="0009773D"/>
    <w:rsid w:val="000D04A7"/>
    <w:rsid w:val="000D2B0A"/>
    <w:rsid w:val="00110B12"/>
    <w:rsid w:val="00125530"/>
    <w:rsid w:val="00125D4B"/>
    <w:rsid w:val="00135297"/>
    <w:rsid w:val="001572EB"/>
    <w:rsid w:val="00181D75"/>
    <w:rsid w:val="0018526D"/>
    <w:rsid w:val="00190659"/>
    <w:rsid w:val="001A711F"/>
    <w:rsid w:val="001F0433"/>
    <w:rsid w:val="00201B58"/>
    <w:rsid w:val="00206B21"/>
    <w:rsid w:val="002270D0"/>
    <w:rsid w:val="00230CDC"/>
    <w:rsid w:val="002349B3"/>
    <w:rsid w:val="002441A6"/>
    <w:rsid w:val="0025132A"/>
    <w:rsid w:val="00261EA1"/>
    <w:rsid w:val="00282682"/>
    <w:rsid w:val="00293C0B"/>
    <w:rsid w:val="00295C53"/>
    <w:rsid w:val="002A6479"/>
    <w:rsid w:val="002B2DD2"/>
    <w:rsid w:val="002B35DB"/>
    <w:rsid w:val="002C53FA"/>
    <w:rsid w:val="002D75A8"/>
    <w:rsid w:val="002E55F5"/>
    <w:rsid w:val="00300106"/>
    <w:rsid w:val="00306CDC"/>
    <w:rsid w:val="0035631D"/>
    <w:rsid w:val="0037158A"/>
    <w:rsid w:val="00390592"/>
    <w:rsid w:val="003B22B8"/>
    <w:rsid w:val="003D2DF9"/>
    <w:rsid w:val="003E156A"/>
    <w:rsid w:val="003F5ED2"/>
    <w:rsid w:val="003F6055"/>
    <w:rsid w:val="003F7073"/>
    <w:rsid w:val="00404D6B"/>
    <w:rsid w:val="00415EF5"/>
    <w:rsid w:val="004179D9"/>
    <w:rsid w:val="0047324E"/>
    <w:rsid w:val="004866BD"/>
    <w:rsid w:val="00495993"/>
    <w:rsid w:val="004A013E"/>
    <w:rsid w:val="004A42F1"/>
    <w:rsid w:val="004B30AB"/>
    <w:rsid w:val="004C1002"/>
    <w:rsid w:val="004D12C0"/>
    <w:rsid w:val="00504D78"/>
    <w:rsid w:val="0052564C"/>
    <w:rsid w:val="0053611D"/>
    <w:rsid w:val="00540892"/>
    <w:rsid w:val="0055032F"/>
    <w:rsid w:val="00564BA0"/>
    <w:rsid w:val="005844DC"/>
    <w:rsid w:val="00586250"/>
    <w:rsid w:val="005A0792"/>
    <w:rsid w:val="005A4668"/>
    <w:rsid w:val="005B147C"/>
    <w:rsid w:val="005B1A99"/>
    <w:rsid w:val="005D6003"/>
    <w:rsid w:val="005E3418"/>
    <w:rsid w:val="005E7765"/>
    <w:rsid w:val="0060310B"/>
    <w:rsid w:val="00615D75"/>
    <w:rsid w:val="00615EE1"/>
    <w:rsid w:val="00634252"/>
    <w:rsid w:val="00641BF3"/>
    <w:rsid w:val="006451A3"/>
    <w:rsid w:val="00671892"/>
    <w:rsid w:val="006A2307"/>
    <w:rsid w:val="006A6F23"/>
    <w:rsid w:val="006F1AFD"/>
    <w:rsid w:val="006F1D0B"/>
    <w:rsid w:val="007059EA"/>
    <w:rsid w:val="00711117"/>
    <w:rsid w:val="00740ADB"/>
    <w:rsid w:val="0074348D"/>
    <w:rsid w:val="00745D59"/>
    <w:rsid w:val="007479C2"/>
    <w:rsid w:val="00750023"/>
    <w:rsid w:val="00774A49"/>
    <w:rsid w:val="00793F0E"/>
    <w:rsid w:val="007A006A"/>
    <w:rsid w:val="007A5036"/>
    <w:rsid w:val="007A70AE"/>
    <w:rsid w:val="007B78AA"/>
    <w:rsid w:val="007D7ADC"/>
    <w:rsid w:val="00815C5D"/>
    <w:rsid w:val="00841FDF"/>
    <w:rsid w:val="00844088"/>
    <w:rsid w:val="00852E14"/>
    <w:rsid w:val="00860752"/>
    <w:rsid w:val="00885CCC"/>
    <w:rsid w:val="00886967"/>
    <w:rsid w:val="00891429"/>
    <w:rsid w:val="00897C07"/>
    <w:rsid w:val="008C5087"/>
    <w:rsid w:val="008F4441"/>
    <w:rsid w:val="00917851"/>
    <w:rsid w:val="0093571F"/>
    <w:rsid w:val="009418AC"/>
    <w:rsid w:val="00964D70"/>
    <w:rsid w:val="0097333D"/>
    <w:rsid w:val="00983708"/>
    <w:rsid w:val="009C194D"/>
    <w:rsid w:val="009C2B5E"/>
    <w:rsid w:val="009D3F21"/>
    <w:rsid w:val="009E329F"/>
    <w:rsid w:val="00A106A2"/>
    <w:rsid w:val="00A141AB"/>
    <w:rsid w:val="00A156C1"/>
    <w:rsid w:val="00A16A37"/>
    <w:rsid w:val="00A25928"/>
    <w:rsid w:val="00A40A31"/>
    <w:rsid w:val="00A50742"/>
    <w:rsid w:val="00A5555F"/>
    <w:rsid w:val="00A644C2"/>
    <w:rsid w:val="00A85098"/>
    <w:rsid w:val="00A86221"/>
    <w:rsid w:val="00AB2618"/>
    <w:rsid w:val="00AB43D2"/>
    <w:rsid w:val="00AB54BB"/>
    <w:rsid w:val="00AB6886"/>
    <w:rsid w:val="00B26457"/>
    <w:rsid w:val="00B47CF0"/>
    <w:rsid w:val="00B66966"/>
    <w:rsid w:val="00B71037"/>
    <w:rsid w:val="00B72BC5"/>
    <w:rsid w:val="00B807DE"/>
    <w:rsid w:val="00B82A05"/>
    <w:rsid w:val="00BA47A1"/>
    <w:rsid w:val="00BA697B"/>
    <w:rsid w:val="00BB2227"/>
    <w:rsid w:val="00BD54BA"/>
    <w:rsid w:val="00BD6B8E"/>
    <w:rsid w:val="00C44E87"/>
    <w:rsid w:val="00C54B11"/>
    <w:rsid w:val="00C90BEA"/>
    <w:rsid w:val="00CA6707"/>
    <w:rsid w:val="00CD4BCE"/>
    <w:rsid w:val="00CE0754"/>
    <w:rsid w:val="00CF3BCB"/>
    <w:rsid w:val="00D03E90"/>
    <w:rsid w:val="00D11389"/>
    <w:rsid w:val="00D216A7"/>
    <w:rsid w:val="00D23A07"/>
    <w:rsid w:val="00D26AE0"/>
    <w:rsid w:val="00D2730C"/>
    <w:rsid w:val="00D332F3"/>
    <w:rsid w:val="00D35F7E"/>
    <w:rsid w:val="00D51924"/>
    <w:rsid w:val="00D55A0F"/>
    <w:rsid w:val="00D67023"/>
    <w:rsid w:val="00D91BCC"/>
    <w:rsid w:val="00D9380A"/>
    <w:rsid w:val="00D97788"/>
    <w:rsid w:val="00DA4ACE"/>
    <w:rsid w:val="00DB5912"/>
    <w:rsid w:val="00DC1289"/>
    <w:rsid w:val="00DC384B"/>
    <w:rsid w:val="00DD779E"/>
    <w:rsid w:val="00DD78D7"/>
    <w:rsid w:val="00DE4D4B"/>
    <w:rsid w:val="00E407DF"/>
    <w:rsid w:val="00E43864"/>
    <w:rsid w:val="00E50665"/>
    <w:rsid w:val="00E50C33"/>
    <w:rsid w:val="00E5156C"/>
    <w:rsid w:val="00E95723"/>
    <w:rsid w:val="00E97EB4"/>
    <w:rsid w:val="00EB500A"/>
    <w:rsid w:val="00F01FDB"/>
    <w:rsid w:val="00F10B1C"/>
    <w:rsid w:val="00F26154"/>
    <w:rsid w:val="00F33170"/>
    <w:rsid w:val="00F37B84"/>
    <w:rsid w:val="00F544C2"/>
    <w:rsid w:val="00F76E8F"/>
    <w:rsid w:val="00F9110F"/>
    <w:rsid w:val="00FC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E53F882"/>
  <w15:chartTrackingRefBased/>
  <w15:docId w15:val="{A8C5AEBE-A8E2-49FE-BD65-50334DE1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新旧　条文"/>
    <w:qFormat/>
    <w:rsid w:val="002E55F5"/>
    <w:pPr>
      <w:widowControl w:val="0"/>
      <w:tabs>
        <w:tab w:val="left" w:pos="220"/>
      </w:tabs>
      <w:ind w:hangingChars="100" w:hanging="100"/>
      <w:jc w:val="both"/>
    </w:pPr>
    <w:rPr>
      <w:rFonts w:ascii="Century" w:eastAsia="ＭＳ 明朝" w:hAnsi="Century" w:cs="Times New Roman"/>
      <w:sz w:val="22"/>
    </w:rPr>
  </w:style>
  <w:style w:type="paragraph" w:styleId="1">
    <w:name w:val="heading 1"/>
    <w:aliases w:val="アイウ　スタイル"/>
    <w:basedOn w:val="a"/>
    <w:next w:val="a"/>
    <w:link w:val="10"/>
    <w:uiPriority w:val="9"/>
    <w:qFormat/>
    <w:rsid w:val="00AB43D2"/>
    <w:pPr>
      <w:keepNext/>
      <w:ind w:leftChars="200" w:left="200" w:hanging="102"/>
      <w:outlineLvl w:val="0"/>
    </w:pPr>
    <w:rPr>
      <w:rFonts w:asciiTheme="majorHAnsi" w:eastAsiaTheme="minorEastAsia" w:hAnsiTheme="majorHAnsi" w:cstheme="majorBidi"/>
      <w:szCs w:val="24"/>
    </w:rPr>
  </w:style>
  <w:style w:type="paragraph" w:styleId="2">
    <w:name w:val="heading 2"/>
    <w:aliases w:val="（ア）（イ）（ウ）スタイル"/>
    <w:basedOn w:val="a"/>
    <w:next w:val="a"/>
    <w:link w:val="20"/>
    <w:uiPriority w:val="9"/>
    <w:semiHidden/>
    <w:unhideWhenUsed/>
    <w:qFormat/>
    <w:rsid w:val="00024BF2"/>
    <w:pPr>
      <w:keepNext/>
      <w:ind w:leftChars="300" w:left="300" w:hanging="102"/>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A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6A37"/>
    <w:rPr>
      <w:rFonts w:asciiTheme="majorHAnsi" w:eastAsiaTheme="majorEastAsia" w:hAnsiTheme="majorHAnsi" w:cstheme="majorBidi"/>
      <w:sz w:val="18"/>
      <w:szCs w:val="18"/>
    </w:rPr>
  </w:style>
  <w:style w:type="paragraph" w:styleId="a5">
    <w:name w:val="header"/>
    <w:basedOn w:val="a"/>
    <w:link w:val="a6"/>
    <w:unhideWhenUsed/>
    <w:rsid w:val="00A16A37"/>
    <w:pPr>
      <w:tabs>
        <w:tab w:val="center" w:pos="4252"/>
        <w:tab w:val="right" w:pos="8504"/>
      </w:tabs>
      <w:snapToGrid w:val="0"/>
    </w:pPr>
  </w:style>
  <w:style w:type="character" w:customStyle="1" w:styleId="a6">
    <w:name w:val="ヘッダー (文字)"/>
    <w:basedOn w:val="a0"/>
    <w:link w:val="a5"/>
    <w:uiPriority w:val="99"/>
    <w:rsid w:val="00A16A37"/>
    <w:rPr>
      <w:rFonts w:ascii="Century" w:eastAsia="ＭＳ 明朝" w:hAnsi="Century" w:cs="Times New Roman"/>
    </w:rPr>
  </w:style>
  <w:style w:type="paragraph" w:styleId="a7">
    <w:name w:val="footer"/>
    <w:basedOn w:val="a"/>
    <w:link w:val="a8"/>
    <w:unhideWhenUsed/>
    <w:rsid w:val="00A16A37"/>
    <w:pPr>
      <w:tabs>
        <w:tab w:val="center" w:pos="4252"/>
        <w:tab w:val="right" w:pos="8504"/>
      </w:tabs>
      <w:snapToGrid w:val="0"/>
    </w:pPr>
  </w:style>
  <w:style w:type="character" w:customStyle="1" w:styleId="a8">
    <w:name w:val="フッター (文字)"/>
    <w:basedOn w:val="a0"/>
    <w:link w:val="a7"/>
    <w:uiPriority w:val="99"/>
    <w:rsid w:val="00A16A37"/>
    <w:rPr>
      <w:rFonts w:ascii="Century" w:eastAsia="ＭＳ 明朝" w:hAnsi="Century" w:cs="Times New Roman"/>
    </w:rPr>
  </w:style>
  <w:style w:type="paragraph" w:styleId="a9">
    <w:name w:val="List Paragraph"/>
    <w:basedOn w:val="a"/>
    <w:uiPriority w:val="34"/>
    <w:qFormat/>
    <w:rsid w:val="00641BF3"/>
    <w:pPr>
      <w:ind w:leftChars="400" w:left="840"/>
    </w:pPr>
  </w:style>
  <w:style w:type="character" w:styleId="aa">
    <w:name w:val="Hyperlink"/>
    <w:basedOn w:val="a0"/>
    <w:uiPriority w:val="99"/>
    <w:unhideWhenUsed/>
    <w:rsid w:val="00C54B11"/>
    <w:rPr>
      <w:color w:val="0563C1" w:themeColor="hyperlink"/>
      <w:u w:val="single"/>
    </w:rPr>
  </w:style>
  <w:style w:type="table" w:styleId="ab">
    <w:name w:val="Table Grid"/>
    <w:basedOn w:val="a1"/>
    <w:rsid w:val="00D9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号スタイル"/>
    <w:uiPriority w:val="1"/>
    <w:qFormat/>
    <w:rsid w:val="00AB43D2"/>
    <w:pPr>
      <w:widowControl w:val="0"/>
      <w:tabs>
        <w:tab w:val="left" w:pos="220"/>
      </w:tabs>
      <w:ind w:leftChars="100" w:left="100" w:hangingChars="100" w:hanging="102"/>
      <w:jc w:val="both"/>
    </w:pPr>
    <w:rPr>
      <w:rFonts w:ascii="Century" w:eastAsia="ＭＳ 明朝" w:hAnsi="Century" w:cs="Times New Roman"/>
      <w:sz w:val="22"/>
    </w:rPr>
  </w:style>
  <w:style w:type="character" w:customStyle="1" w:styleId="10">
    <w:name w:val="見出し 1 (文字)"/>
    <w:aliases w:val="アイウ　スタイル (文字)"/>
    <w:basedOn w:val="a0"/>
    <w:link w:val="1"/>
    <w:uiPriority w:val="9"/>
    <w:rsid w:val="00AB43D2"/>
    <w:rPr>
      <w:rFonts w:asciiTheme="majorHAnsi" w:hAnsiTheme="majorHAnsi" w:cstheme="majorBidi"/>
      <w:sz w:val="22"/>
      <w:szCs w:val="24"/>
    </w:rPr>
  </w:style>
  <w:style w:type="character" w:customStyle="1" w:styleId="20">
    <w:name w:val="見出し 2 (文字)"/>
    <w:aliases w:val="（ア）（イ）（ウ）スタイル (文字)"/>
    <w:basedOn w:val="a0"/>
    <w:link w:val="2"/>
    <w:uiPriority w:val="9"/>
    <w:semiHidden/>
    <w:rsid w:val="00024BF2"/>
    <w:rPr>
      <w:rFonts w:asciiTheme="majorHAnsi" w:eastAsiaTheme="majorEastAsia" w:hAnsiTheme="majorHAnsi" w:cstheme="majorBidi"/>
      <w:sz w:val="22"/>
    </w:rPr>
  </w:style>
  <w:style w:type="character" w:styleId="ad">
    <w:name w:val="annotation reference"/>
    <w:basedOn w:val="a0"/>
    <w:uiPriority w:val="99"/>
    <w:semiHidden/>
    <w:unhideWhenUsed/>
    <w:rsid w:val="004C1002"/>
    <w:rPr>
      <w:sz w:val="18"/>
      <w:szCs w:val="18"/>
    </w:rPr>
  </w:style>
  <w:style w:type="paragraph" w:styleId="ae">
    <w:name w:val="annotation text"/>
    <w:basedOn w:val="a"/>
    <w:link w:val="af"/>
    <w:uiPriority w:val="99"/>
    <w:semiHidden/>
    <w:unhideWhenUsed/>
    <w:rsid w:val="004C1002"/>
    <w:pPr>
      <w:jc w:val="left"/>
    </w:pPr>
  </w:style>
  <w:style w:type="character" w:customStyle="1" w:styleId="af">
    <w:name w:val="コメント文字列 (文字)"/>
    <w:basedOn w:val="a0"/>
    <w:link w:val="ae"/>
    <w:uiPriority w:val="99"/>
    <w:semiHidden/>
    <w:rsid w:val="004C1002"/>
    <w:rPr>
      <w:rFonts w:ascii="Century" w:eastAsia="ＭＳ 明朝" w:hAnsi="Century" w:cs="Times New Roman"/>
      <w:sz w:val="22"/>
    </w:rPr>
  </w:style>
  <w:style w:type="paragraph" w:styleId="af0">
    <w:name w:val="annotation subject"/>
    <w:basedOn w:val="ae"/>
    <w:next w:val="ae"/>
    <w:link w:val="af1"/>
    <w:uiPriority w:val="99"/>
    <w:semiHidden/>
    <w:unhideWhenUsed/>
    <w:rsid w:val="00230CDC"/>
    <w:rPr>
      <w:b/>
      <w:bCs/>
    </w:rPr>
  </w:style>
  <w:style w:type="character" w:customStyle="1" w:styleId="af1">
    <w:name w:val="コメント内容 (文字)"/>
    <w:basedOn w:val="af"/>
    <w:link w:val="af0"/>
    <w:uiPriority w:val="99"/>
    <w:semiHidden/>
    <w:rsid w:val="00230CDC"/>
    <w:rPr>
      <w:rFonts w:ascii="Century" w:eastAsia="ＭＳ 明朝" w:hAnsi="Century" w:cs="Times New Roman"/>
      <w:b/>
      <w:bCs/>
      <w:sz w:val="22"/>
    </w:rPr>
  </w:style>
  <w:style w:type="paragraph" w:styleId="af2">
    <w:name w:val="Revision"/>
    <w:hidden/>
    <w:uiPriority w:val="99"/>
    <w:semiHidden/>
    <w:rsid w:val="00230CDC"/>
    <w:rPr>
      <w:rFonts w:ascii="Century" w:eastAsia="ＭＳ 明朝" w:hAnsi="Century" w:cs="Times New Roman"/>
      <w:sz w:val="22"/>
    </w:rPr>
  </w:style>
  <w:style w:type="paragraph" w:styleId="af3">
    <w:name w:val="Body Text"/>
    <w:basedOn w:val="a"/>
    <w:link w:val="af4"/>
    <w:rsid w:val="00615D75"/>
    <w:pPr>
      <w:tabs>
        <w:tab w:val="clear" w:pos="220"/>
      </w:tabs>
      <w:kinsoku w:val="0"/>
      <w:overflowPunct w:val="0"/>
      <w:ind w:firstLineChars="0" w:firstLine="0"/>
      <w:jc w:val="left"/>
    </w:pPr>
    <w:rPr>
      <w:rFonts w:ascii="ＭＳ 明朝" w:hAnsi="ＭＳ 明朝"/>
      <w:sz w:val="21"/>
      <w:szCs w:val="20"/>
    </w:rPr>
  </w:style>
  <w:style w:type="character" w:customStyle="1" w:styleId="af4">
    <w:name w:val="本文 (文字)"/>
    <w:basedOn w:val="a0"/>
    <w:link w:val="af3"/>
    <w:rsid w:val="00615D75"/>
    <w:rPr>
      <w:rFonts w:ascii="ＭＳ 明朝" w:eastAsia="ＭＳ 明朝" w:hAnsi="ＭＳ 明朝" w:cs="Times New Roman"/>
      <w:szCs w:val="20"/>
    </w:rPr>
  </w:style>
  <w:style w:type="paragraph" w:styleId="af5">
    <w:name w:val="Body Text Indent"/>
    <w:basedOn w:val="a"/>
    <w:link w:val="af6"/>
    <w:rsid w:val="00615D75"/>
    <w:pPr>
      <w:tabs>
        <w:tab w:val="clear" w:pos="220"/>
      </w:tabs>
      <w:kinsoku w:val="0"/>
      <w:overflowPunct w:val="0"/>
      <w:ind w:left="630" w:hangingChars="300" w:hanging="630"/>
      <w:jc w:val="left"/>
    </w:pPr>
    <w:rPr>
      <w:rFonts w:ascii="ＭＳ 明朝" w:hAnsi="ＭＳ 明朝"/>
      <w:sz w:val="21"/>
      <w:szCs w:val="20"/>
    </w:rPr>
  </w:style>
  <w:style w:type="character" w:customStyle="1" w:styleId="af6">
    <w:name w:val="本文インデント (文字)"/>
    <w:basedOn w:val="a0"/>
    <w:link w:val="af5"/>
    <w:rsid w:val="00615D75"/>
    <w:rPr>
      <w:rFonts w:ascii="ＭＳ 明朝" w:eastAsia="ＭＳ 明朝" w:hAnsi="ＭＳ 明朝" w:cs="Times New Roman"/>
      <w:szCs w:val="20"/>
    </w:rPr>
  </w:style>
  <w:style w:type="paragraph" w:styleId="21">
    <w:name w:val="Body Text Indent 2"/>
    <w:basedOn w:val="a"/>
    <w:link w:val="22"/>
    <w:rsid w:val="00615D75"/>
    <w:pPr>
      <w:tabs>
        <w:tab w:val="clear" w:pos="220"/>
      </w:tabs>
      <w:ind w:leftChars="100" w:left="210" w:firstLineChars="0" w:firstLine="0"/>
    </w:pPr>
    <w:rPr>
      <w:rFonts w:eastAsia="ＭＳ ゴシック"/>
      <w:sz w:val="21"/>
      <w:szCs w:val="20"/>
    </w:rPr>
  </w:style>
  <w:style w:type="character" w:customStyle="1" w:styleId="22">
    <w:name w:val="本文インデント 2 (文字)"/>
    <w:basedOn w:val="a0"/>
    <w:link w:val="21"/>
    <w:rsid w:val="00615D75"/>
    <w:rPr>
      <w:rFonts w:ascii="Century" w:eastAsia="ＭＳ ゴシック" w:hAnsi="Century" w:cs="Times New Roman"/>
      <w:szCs w:val="20"/>
    </w:rPr>
  </w:style>
  <w:style w:type="paragraph" w:styleId="3">
    <w:name w:val="Body Text Indent 3"/>
    <w:basedOn w:val="a"/>
    <w:link w:val="30"/>
    <w:rsid w:val="00615D75"/>
    <w:pPr>
      <w:tabs>
        <w:tab w:val="clear" w:pos="220"/>
      </w:tabs>
      <w:ind w:left="210" w:hanging="210"/>
    </w:pPr>
    <w:rPr>
      <w:sz w:val="21"/>
      <w:szCs w:val="20"/>
    </w:rPr>
  </w:style>
  <w:style w:type="character" w:customStyle="1" w:styleId="30">
    <w:name w:val="本文インデント 3 (文字)"/>
    <w:basedOn w:val="a0"/>
    <w:link w:val="3"/>
    <w:rsid w:val="00615D75"/>
    <w:rPr>
      <w:rFonts w:ascii="Century" w:eastAsia="ＭＳ 明朝" w:hAnsi="Century" w:cs="Times New Roman"/>
      <w:szCs w:val="20"/>
    </w:rPr>
  </w:style>
  <w:style w:type="character" w:styleId="af7">
    <w:name w:val="page number"/>
    <w:basedOn w:val="a0"/>
    <w:rsid w:val="00615D75"/>
  </w:style>
  <w:style w:type="character" w:customStyle="1" w:styleId="11">
    <w:name w:val="スタイル1"/>
    <w:rsid w:val="00615D75"/>
    <w:rPr>
      <w:b/>
      <w:bCs/>
      <w:i/>
      <w:iCs/>
      <w:u w:val="single"/>
      <w:shd w:val="clear" w:color="auto" w:fill="FFFF00"/>
    </w:rPr>
  </w:style>
  <w:style w:type="paragraph" w:styleId="af8">
    <w:name w:val="Note Heading"/>
    <w:basedOn w:val="a"/>
    <w:next w:val="a"/>
    <w:link w:val="af9"/>
    <w:uiPriority w:val="99"/>
    <w:unhideWhenUsed/>
    <w:rsid w:val="00615D75"/>
    <w:pPr>
      <w:tabs>
        <w:tab w:val="clear" w:pos="220"/>
      </w:tabs>
      <w:ind w:firstLineChars="0" w:firstLine="0"/>
      <w:jc w:val="center"/>
    </w:pPr>
    <w:rPr>
      <w:rFonts w:ascii="ＭＳ 明朝" w:hAnsi="ＭＳ 明朝"/>
      <w:sz w:val="21"/>
    </w:rPr>
  </w:style>
  <w:style w:type="character" w:customStyle="1" w:styleId="af9">
    <w:name w:val="記 (文字)"/>
    <w:basedOn w:val="a0"/>
    <w:link w:val="af8"/>
    <w:uiPriority w:val="99"/>
    <w:rsid w:val="00615D75"/>
    <w:rPr>
      <w:rFonts w:ascii="ＭＳ 明朝" w:eastAsia="ＭＳ 明朝" w:hAnsi="ＭＳ 明朝" w:cs="Times New Roman"/>
    </w:rPr>
  </w:style>
  <w:style w:type="paragraph" w:styleId="afa">
    <w:name w:val="Closing"/>
    <w:basedOn w:val="a"/>
    <w:link w:val="afb"/>
    <w:uiPriority w:val="99"/>
    <w:unhideWhenUsed/>
    <w:rsid w:val="00615D75"/>
    <w:pPr>
      <w:tabs>
        <w:tab w:val="clear" w:pos="220"/>
      </w:tabs>
      <w:ind w:firstLineChars="0" w:firstLine="0"/>
      <w:jc w:val="right"/>
    </w:pPr>
    <w:rPr>
      <w:rFonts w:ascii="ＭＳ 明朝" w:hAnsi="ＭＳ 明朝"/>
      <w:sz w:val="21"/>
    </w:rPr>
  </w:style>
  <w:style w:type="character" w:customStyle="1" w:styleId="afb">
    <w:name w:val="結語 (文字)"/>
    <w:basedOn w:val="a0"/>
    <w:link w:val="afa"/>
    <w:uiPriority w:val="99"/>
    <w:rsid w:val="00615D75"/>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3560">
      <w:bodyDiv w:val="1"/>
      <w:marLeft w:val="0"/>
      <w:marRight w:val="0"/>
      <w:marTop w:val="0"/>
      <w:marBottom w:val="0"/>
      <w:divBdr>
        <w:top w:val="none" w:sz="0" w:space="0" w:color="auto"/>
        <w:left w:val="none" w:sz="0" w:space="0" w:color="auto"/>
        <w:bottom w:val="none" w:sz="0" w:space="0" w:color="auto"/>
        <w:right w:val="none" w:sz="0" w:space="0" w:color="auto"/>
      </w:divBdr>
    </w:div>
    <w:div w:id="307436546">
      <w:bodyDiv w:val="1"/>
      <w:marLeft w:val="0"/>
      <w:marRight w:val="0"/>
      <w:marTop w:val="0"/>
      <w:marBottom w:val="0"/>
      <w:divBdr>
        <w:top w:val="none" w:sz="0" w:space="0" w:color="auto"/>
        <w:left w:val="none" w:sz="0" w:space="0" w:color="auto"/>
        <w:bottom w:val="none" w:sz="0" w:space="0" w:color="auto"/>
        <w:right w:val="none" w:sz="0" w:space="0" w:color="auto"/>
      </w:divBdr>
      <w:divsChild>
        <w:div w:id="949245888">
          <w:marLeft w:val="0"/>
          <w:marRight w:val="0"/>
          <w:marTop w:val="0"/>
          <w:marBottom w:val="0"/>
          <w:divBdr>
            <w:top w:val="none" w:sz="0" w:space="0" w:color="auto"/>
            <w:left w:val="none" w:sz="0" w:space="0" w:color="auto"/>
            <w:bottom w:val="none" w:sz="0" w:space="0" w:color="auto"/>
            <w:right w:val="none" w:sz="0" w:space="0" w:color="auto"/>
          </w:divBdr>
          <w:divsChild>
            <w:div w:id="49310382">
              <w:marLeft w:val="0"/>
              <w:marRight w:val="0"/>
              <w:marTop w:val="0"/>
              <w:marBottom w:val="0"/>
              <w:divBdr>
                <w:top w:val="none" w:sz="0" w:space="0" w:color="auto"/>
                <w:left w:val="none" w:sz="0" w:space="0" w:color="auto"/>
                <w:bottom w:val="none" w:sz="0" w:space="0" w:color="auto"/>
                <w:right w:val="none" w:sz="0" w:space="0" w:color="auto"/>
              </w:divBdr>
              <w:divsChild>
                <w:div w:id="301619707">
                  <w:marLeft w:val="0"/>
                  <w:marRight w:val="0"/>
                  <w:marTop w:val="0"/>
                  <w:marBottom w:val="0"/>
                  <w:divBdr>
                    <w:top w:val="none" w:sz="0" w:space="0" w:color="auto"/>
                    <w:left w:val="none" w:sz="0" w:space="0" w:color="auto"/>
                    <w:bottom w:val="none" w:sz="0" w:space="0" w:color="auto"/>
                    <w:right w:val="none" w:sz="0" w:space="0" w:color="auto"/>
                  </w:divBdr>
                  <w:divsChild>
                    <w:div w:id="2103336890">
                      <w:marLeft w:val="0"/>
                      <w:marRight w:val="0"/>
                      <w:marTop w:val="0"/>
                      <w:marBottom w:val="0"/>
                      <w:divBdr>
                        <w:top w:val="none" w:sz="0" w:space="0" w:color="auto"/>
                        <w:left w:val="none" w:sz="0" w:space="0" w:color="auto"/>
                        <w:bottom w:val="none" w:sz="0" w:space="0" w:color="auto"/>
                        <w:right w:val="none" w:sz="0" w:space="0" w:color="auto"/>
                      </w:divBdr>
                      <w:divsChild>
                        <w:div w:id="2010213507">
                          <w:marLeft w:val="0"/>
                          <w:marRight w:val="0"/>
                          <w:marTop w:val="0"/>
                          <w:marBottom w:val="0"/>
                          <w:divBdr>
                            <w:top w:val="none" w:sz="0" w:space="0" w:color="auto"/>
                            <w:left w:val="none" w:sz="0" w:space="0" w:color="auto"/>
                            <w:bottom w:val="none" w:sz="0" w:space="0" w:color="auto"/>
                            <w:right w:val="none" w:sz="0" w:space="0" w:color="auto"/>
                          </w:divBdr>
                          <w:divsChild>
                            <w:div w:id="1202942924">
                              <w:marLeft w:val="0"/>
                              <w:marRight w:val="0"/>
                              <w:marTop w:val="0"/>
                              <w:marBottom w:val="0"/>
                              <w:divBdr>
                                <w:top w:val="none" w:sz="0" w:space="0" w:color="auto"/>
                                <w:left w:val="none" w:sz="0" w:space="0" w:color="auto"/>
                                <w:bottom w:val="none" w:sz="0" w:space="0" w:color="auto"/>
                                <w:right w:val="none" w:sz="0" w:space="0" w:color="auto"/>
                              </w:divBdr>
                              <w:divsChild>
                                <w:div w:id="1497376439">
                                  <w:marLeft w:val="0"/>
                                  <w:marRight w:val="0"/>
                                  <w:marTop w:val="0"/>
                                  <w:marBottom w:val="0"/>
                                  <w:divBdr>
                                    <w:top w:val="none" w:sz="0" w:space="0" w:color="auto"/>
                                    <w:left w:val="none" w:sz="0" w:space="0" w:color="auto"/>
                                    <w:bottom w:val="none" w:sz="0" w:space="0" w:color="auto"/>
                                    <w:right w:val="none" w:sz="0" w:space="0" w:color="auto"/>
                                  </w:divBdr>
                                  <w:divsChild>
                                    <w:div w:id="23294943">
                                      <w:marLeft w:val="0"/>
                                      <w:marRight w:val="0"/>
                                      <w:marTop w:val="0"/>
                                      <w:marBottom w:val="0"/>
                                      <w:divBdr>
                                        <w:top w:val="none" w:sz="0" w:space="0" w:color="auto"/>
                                        <w:left w:val="none" w:sz="0" w:space="0" w:color="auto"/>
                                        <w:bottom w:val="none" w:sz="0" w:space="0" w:color="auto"/>
                                        <w:right w:val="none" w:sz="0" w:space="0" w:color="auto"/>
                                      </w:divBdr>
                                      <w:divsChild>
                                        <w:div w:id="2023167998">
                                          <w:marLeft w:val="0"/>
                                          <w:marRight w:val="0"/>
                                          <w:marTop w:val="0"/>
                                          <w:marBottom w:val="0"/>
                                          <w:divBdr>
                                            <w:top w:val="none" w:sz="0" w:space="0" w:color="auto"/>
                                            <w:left w:val="none" w:sz="0" w:space="0" w:color="auto"/>
                                            <w:bottom w:val="none" w:sz="0" w:space="0" w:color="auto"/>
                                            <w:right w:val="none" w:sz="0" w:space="0" w:color="auto"/>
                                          </w:divBdr>
                                          <w:divsChild>
                                            <w:div w:id="1171990337">
                                              <w:marLeft w:val="0"/>
                                              <w:marRight w:val="0"/>
                                              <w:marTop w:val="0"/>
                                              <w:marBottom w:val="0"/>
                                              <w:divBdr>
                                                <w:top w:val="none" w:sz="0" w:space="0" w:color="auto"/>
                                                <w:left w:val="none" w:sz="0" w:space="0" w:color="auto"/>
                                                <w:bottom w:val="none" w:sz="0" w:space="0" w:color="auto"/>
                                                <w:right w:val="none" w:sz="0" w:space="0" w:color="auto"/>
                                              </w:divBdr>
                                              <w:divsChild>
                                                <w:div w:id="6393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512632">
      <w:bodyDiv w:val="1"/>
      <w:marLeft w:val="0"/>
      <w:marRight w:val="0"/>
      <w:marTop w:val="0"/>
      <w:marBottom w:val="0"/>
      <w:divBdr>
        <w:top w:val="none" w:sz="0" w:space="0" w:color="auto"/>
        <w:left w:val="none" w:sz="0" w:space="0" w:color="auto"/>
        <w:bottom w:val="none" w:sz="0" w:space="0" w:color="auto"/>
        <w:right w:val="none" w:sz="0" w:space="0" w:color="auto"/>
      </w:divBdr>
    </w:div>
    <w:div w:id="1670478137">
      <w:bodyDiv w:val="1"/>
      <w:marLeft w:val="0"/>
      <w:marRight w:val="0"/>
      <w:marTop w:val="0"/>
      <w:marBottom w:val="0"/>
      <w:divBdr>
        <w:top w:val="none" w:sz="0" w:space="0" w:color="auto"/>
        <w:left w:val="none" w:sz="0" w:space="0" w:color="auto"/>
        <w:bottom w:val="none" w:sz="0" w:space="0" w:color="auto"/>
        <w:right w:val="none" w:sz="0" w:space="0" w:color="auto"/>
      </w:divBdr>
      <w:divsChild>
        <w:div w:id="1567758140">
          <w:marLeft w:val="0"/>
          <w:marRight w:val="0"/>
          <w:marTop w:val="0"/>
          <w:marBottom w:val="0"/>
          <w:divBdr>
            <w:top w:val="none" w:sz="0" w:space="0" w:color="auto"/>
            <w:left w:val="none" w:sz="0" w:space="0" w:color="auto"/>
            <w:bottom w:val="none" w:sz="0" w:space="0" w:color="auto"/>
            <w:right w:val="none" w:sz="0" w:space="0" w:color="auto"/>
          </w:divBdr>
          <w:divsChild>
            <w:div w:id="532034659">
              <w:marLeft w:val="0"/>
              <w:marRight w:val="0"/>
              <w:marTop w:val="0"/>
              <w:marBottom w:val="0"/>
              <w:divBdr>
                <w:top w:val="none" w:sz="0" w:space="0" w:color="auto"/>
                <w:left w:val="none" w:sz="0" w:space="0" w:color="auto"/>
                <w:bottom w:val="none" w:sz="0" w:space="0" w:color="auto"/>
                <w:right w:val="none" w:sz="0" w:space="0" w:color="auto"/>
              </w:divBdr>
              <w:divsChild>
                <w:div w:id="863135592">
                  <w:marLeft w:val="0"/>
                  <w:marRight w:val="0"/>
                  <w:marTop w:val="0"/>
                  <w:marBottom w:val="0"/>
                  <w:divBdr>
                    <w:top w:val="none" w:sz="0" w:space="0" w:color="auto"/>
                    <w:left w:val="none" w:sz="0" w:space="0" w:color="auto"/>
                    <w:bottom w:val="none" w:sz="0" w:space="0" w:color="auto"/>
                    <w:right w:val="none" w:sz="0" w:space="0" w:color="auto"/>
                  </w:divBdr>
                  <w:divsChild>
                    <w:div w:id="2031027191">
                      <w:marLeft w:val="0"/>
                      <w:marRight w:val="0"/>
                      <w:marTop w:val="0"/>
                      <w:marBottom w:val="0"/>
                      <w:divBdr>
                        <w:top w:val="none" w:sz="0" w:space="0" w:color="auto"/>
                        <w:left w:val="none" w:sz="0" w:space="0" w:color="auto"/>
                        <w:bottom w:val="none" w:sz="0" w:space="0" w:color="auto"/>
                        <w:right w:val="none" w:sz="0" w:space="0" w:color="auto"/>
                      </w:divBdr>
                      <w:divsChild>
                        <w:div w:id="407071411">
                          <w:marLeft w:val="0"/>
                          <w:marRight w:val="0"/>
                          <w:marTop w:val="0"/>
                          <w:marBottom w:val="0"/>
                          <w:divBdr>
                            <w:top w:val="none" w:sz="0" w:space="0" w:color="auto"/>
                            <w:left w:val="none" w:sz="0" w:space="0" w:color="auto"/>
                            <w:bottom w:val="none" w:sz="0" w:space="0" w:color="auto"/>
                            <w:right w:val="none" w:sz="0" w:space="0" w:color="auto"/>
                          </w:divBdr>
                          <w:divsChild>
                            <w:div w:id="2123456326">
                              <w:marLeft w:val="0"/>
                              <w:marRight w:val="0"/>
                              <w:marTop w:val="0"/>
                              <w:marBottom w:val="0"/>
                              <w:divBdr>
                                <w:top w:val="none" w:sz="0" w:space="0" w:color="auto"/>
                                <w:left w:val="none" w:sz="0" w:space="0" w:color="auto"/>
                                <w:bottom w:val="none" w:sz="0" w:space="0" w:color="auto"/>
                                <w:right w:val="none" w:sz="0" w:space="0" w:color="auto"/>
                              </w:divBdr>
                              <w:divsChild>
                                <w:div w:id="610356986">
                                  <w:marLeft w:val="0"/>
                                  <w:marRight w:val="0"/>
                                  <w:marTop w:val="0"/>
                                  <w:marBottom w:val="0"/>
                                  <w:divBdr>
                                    <w:top w:val="none" w:sz="0" w:space="0" w:color="auto"/>
                                    <w:left w:val="none" w:sz="0" w:space="0" w:color="auto"/>
                                    <w:bottom w:val="none" w:sz="0" w:space="0" w:color="auto"/>
                                    <w:right w:val="none" w:sz="0" w:space="0" w:color="auto"/>
                                  </w:divBdr>
                                  <w:divsChild>
                                    <w:div w:id="1527675129">
                                      <w:marLeft w:val="0"/>
                                      <w:marRight w:val="0"/>
                                      <w:marTop w:val="0"/>
                                      <w:marBottom w:val="0"/>
                                      <w:divBdr>
                                        <w:top w:val="none" w:sz="0" w:space="0" w:color="auto"/>
                                        <w:left w:val="none" w:sz="0" w:space="0" w:color="auto"/>
                                        <w:bottom w:val="none" w:sz="0" w:space="0" w:color="auto"/>
                                        <w:right w:val="none" w:sz="0" w:space="0" w:color="auto"/>
                                      </w:divBdr>
                                      <w:divsChild>
                                        <w:div w:id="1628389079">
                                          <w:marLeft w:val="0"/>
                                          <w:marRight w:val="0"/>
                                          <w:marTop w:val="0"/>
                                          <w:marBottom w:val="0"/>
                                          <w:divBdr>
                                            <w:top w:val="none" w:sz="0" w:space="0" w:color="auto"/>
                                            <w:left w:val="none" w:sz="0" w:space="0" w:color="auto"/>
                                            <w:bottom w:val="none" w:sz="0" w:space="0" w:color="auto"/>
                                            <w:right w:val="none" w:sz="0" w:space="0" w:color="auto"/>
                                          </w:divBdr>
                                          <w:divsChild>
                                            <w:div w:id="844512950">
                                              <w:marLeft w:val="0"/>
                                              <w:marRight w:val="0"/>
                                              <w:marTop w:val="0"/>
                                              <w:marBottom w:val="0"/>
                                              <w:divBdr>
                                                <w:top w:val="none" w:sz="0" w:space="0" w:color="auto"/>
                                                <w:left w:val="none" w:sz="0" w:space="0" w:color="auto"/>
                                                <w:bottom w:val="none" w:sz="0" w:space="0" w:color="auto"/>
                                                <w:right w:val="none" w:sz="0" w:space="0" w:color="auto"/>
                                              </w:divBdr>
                                              <w:divsChild>
                                                <w:div w:id="20163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usi-i\Desktop\&#36001;&#25919;&#35506;&#12539;&#20234;&#34276;&#30566;&#20027;&#26619;\21_&#23500;&#35895;&#24066;&#35211;&#31309;&#24500;&#21454;&#35215;&#31243;&#65288;&#26032;&#35215;&#65289;\%5b&#26032;&#35215;&#21046;&#23450;%5d&#35347;&#20196;&#65381;&#21578;&#31034;&#65381;&#35201;&#32177;.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C8B7-793F-4DA0-BDE8-21DFE784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[新規制定]訓令･告示･要綱</Template>
  <TotalTime>19</TotalTime>
  <Pages>10</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睦</dc:creator>
  <cp:keywords/>
  <dc:description/>
  <cp:lastModifiedBy>吉田 尚樹</cp:lastModifiedBy>
  <cp:revision>8</cp:revision>
  <cp:lastPrinted>2024-03-05T05:44:00Z</cp:lastPrinted>
  <dcterms:created xsi:type="dcterms:W3CDTF">2024-08-26T04:02:00Z</dcterms:created>
  <dcterms:modified xsi:type="dcterms:W3CDTF">2024-08-26T05:59:00Z</dcterms:modified>
</cp:coreProperties>
</file>